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AA4" w:rsidRDefault="00C24AA4" w:rsidP="00C24AA4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C24AA4" w:rsidRDefault="00C24AA4" w:rsidP="00C24AA4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C24AA4" w:rsidRDefault="00C24AA4" w:rsidP="00C24AA4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C24AA4" w:rsidRDefault="00C24AA4" w:rsidP="00C24AA4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C24AA4" w:rsidRDefault="00C24AA4" w:rsidP="00C24AA4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C24AA4" w:rsidRDefault="00C24AA4" w:rsidP="00C24AA4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  <w:r>
        <w:rPr>
          <w:b w:val="0"/>
          <w:bCs w:val="0"/>
          <w:color w:val="002060"/>
          <w:sz w:val="36"/>
          <w:szCs w:val="36"/>
        </w:rPr>
        <w:t>ТЕХНОЛОГИЧЕСКАЯ КАРТА</w:t>
      </w:r>
    </w:p>
    <w:p w:rsidR="00C24AA4" w:rsidRDefault="00C24AA4" w:rsidP="00C24AA4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непрерывной образовательной деятельности с детьми </w:t>
      </w:r>
      <w:r>
        <w:rPr>
          <w:b w:val="0"/>
          <w:bCs w:val="0"/>
          <w:sz w:val="36"/>
          <w:szCs w:val="36"/>
        </w:rPr>
        <w:t>подготовительного</w:t>
      </w:r>
      <w:r>
        <w:rPr>
          <w:b w:val="0"/>
          <w:bCs w:val="0"/>
          <w:sz w:val="36"/>
          <w:szCs w:val="36"/>
        </w:rPr>
        <w:t xml:space="preserve"> возраста</w:t>
      </w:r>
    </w:p>
    <w:p w:rsidR="00C24AA4" w:rsidRDefault="00C24AA4" w:rsidP="00C24AA4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группы общеразвивающей направленности</w:t>
      </w:r>
    </w:p>
    <w:p w:rsidR="00C24AA4" w:rsidRDefault="00C24AA4" w:rsidP="00C24AA4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по образовательной области «Познавательное развитие»</w:t>
      </w:r>
    </w:p>
    <w:p w:rsidR="00C24AA4" w:rsidRDefault="00C24AA4" w:rsidP="00C24AA4">
      <w:pPr>
        <w:rPr>
          <w:b/>
        </w:rPr>
      </w:pPr>
    </w:p>
    <w:p w:rsidR="00C24AA4" w:rsidRDefault="00C24AA4" w:rsidP="00C24AA4">
      <w:pPr>
        <w:rPr>
          <w:b/>
        </w:rPr>
      </w:pPr>
    </w:p>
    <w:p w:rsidR="00C24AA4" w:rsidRDefault="00C24AA4" w:rsidP="00C24AA4">
      <w:pPr>
        <w:rPr>
          <w:b/>
        </w:rPr>
      </w:pPr>
    </w:p>
    <w:p w:rsidR="00C24AA4" w:rsidRDefault="00C24AA4" w:rsidP="00C24AA4">
      <w:pPr>
        <w:rPr>
          <w:b/>
        </w:rPr>
      </w:pPr>
    </w:p>
    <w:p w:rsidR="00C24AA4" w:rsidRDefault="00C24AA4" w:rsidP="00C24AA4">
      <w:pPr>
        <w:rPr>
          <w:b/>
        </w:rPr>
      </w:pPr>
    </w:p>
    <w:p w:rsidR="00C24AA4" w:rsidRDefault="00C24AA4" w:rsidP="00C24AA4">
      <w:pPr>
        <w:rPr>
          <w:b/>
        </w:rPr>
      </w:pPr>
    </w:p>
    <w:p w:rsidR="00C24AA4" w:rsidRPr="00C24AA4" w:rsidRDefault="00C24AA4" w:rsidP="00C24AA4">
      <w:pPr>
        <w:jc w:val="right"/>
        <w:rPr>
          <w:rFonts w:ascii="Times New Roman" w:hAnsi="Times New Roman"/>
          <w:bCs/>
          <w:szCs w:val="28"/>
        </w:rPr>
      </w:pPr>
      <w:r w:rsidRPr="00C24AA4">
        <w:rPr>
          <w:rFonts w:ascii="Times New Roman" w:hAnsi="Times New Roman"/>
          <w:b/>
          <w:color w:val="002060"/>
          <w:sz w:val="24"/>
          <w:szCs w:val="24"/>
        </w:rPr>
        <w:t xml:space="preserve">Воспитатели: </w:t>
      </w:r>
      <w:r>
        <w:rPr>
          <w:rFonts w:ascii="Times New Roman" w:hAnsi="Times New Roman"/>
          <w:bCs/>
          <w:sz w:val="28"/>
          <w:szCs w:val="36"/>
        </w:rPr>
        <w:t>Вахрушева Л.И.</w:t>
      </w:r>
    </w:p>
    <w:p w:rsidR="00C24AA4" w:rsidRDefault="00C24A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AA4" w:rsidRDefault="00C24A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5F64" w:rsidRPr="00C24AA4" w:rsidRDefault="00146B34" w:rsidP="00C24A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sz w:val="24"/>
          <w:szCs w:val="24"/>
        </w:rPr>
        <w:lastRenderedPageBreak/>
        <w:t>Технологическая карта занятия.</w:t>
      </w:r>
    </w:p>
    <w:p w:rsidR="00C24AA4" w:rsidRPr="00C24AA4" w:rsidRDefault="00C24AA4" w:rsidP="00C24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ФИО участников: </w:t>
      </w:r>
      <w:r>
        <w:rPr>
          <w:rFonts w:ascii="Times New Roman" w:hAnsi="Times New Roman"/>
          <w:sz w:val="24"/>
          <w:szCs w:val="24"/>
        </w:rPr>
        <w:t>Вахрушева Л.И.</w:t>
      </w:r>
    </w:p>
    <w:p w:rsidR="00146B34" w:rsidRPr="00C24AA4" w:rsidRDefault="00146B34" w:rsidP="00C24AA4">
      <w:pPr>
        <w:spacing w:after="0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Образовательные об</w:t>
      </w:r>
      <w:r w:rsidR="00EB020A" w:rsidRPr="00C24AA4">
        <w:rPr>
          <w:rFonts w:ascii="Times New Roman" w:hAnsi="Times New Roman"/>
          <w:b/>
          <w:bCs/>
          <w:sz w:val="24"/>
          <w:szCs w:val="24"/>
        </w:rPr>
        <w:t>ласти:</w:t>
      </w:r>
      <w:r w:rsidR="00EB020A" w:rsidRPr="00C24AA4">
        <w:rPr>
          <w:rFonts w:ascii="Times New Roman" w:hAnsi="Times New Roman"/>
          <w:sz w:val="24"/>
          <w:szCs w:val="24"/>
        </w:rPr>
        <w:t xml:space="preserve"> познавательное развитие</w:t>
      </w:r>
      <w:r w:rsidRPr="00C24AA4">
        <w:rPr>
          <w:rFonts w:ascii="Times New Roman" w:hAnsi="Times New Roman"/>
          <w:sz w:val="24"/>
          <w:szCs w:val="24"/>
        </w:rPr>
        <w:t>,</w:t>
      </w:r>
      <w:r w:rsidR="00EB020A" w:rsidRPr="00C24AA4">
        <w:rPr>
          <w:rFonts w:ascii="Times New Roman" w:hAnsi="Times New Roman"/>
          <w:sz w:val="24"/>
          <w:szCs w:val="24"/>
        </w:rPr>
        <w:t xml:space="preserve"> </w:t>
      </w:r>
      <w:r w:rsidRPr="00C24AA4">
        <w:rPr>
          <w:rFonts w:ascii="Times New Roman" w:hAnsi="Times New Roman"/>
          <w:sz w:val="24"/>
          <w:szCs w:val="24"/>
        </w:rPr>
        <w:t>соц</w:t>
      </w:r>
      <w:r w:rsidR="000C58A9" w:rsidRPr="00C24AA4">
        <w:rPr>
          <w:rFonts w:ascii="Times New Roman" w:hAnsi="Times New Roman"/>
          <w:sz w:val="24"/>
          <w:szCs w:val="24"/>
        </w:rPr>
        <w:t>иально-коммуникативное развитие</w:t>
      </w:r>
      <w:r w:rsidRPr="00C24AA4">
        <w:rPr>
          <w:rFonts w:ascii="Times New Roman" w:hAnsi="Times New Roman"/>
          <w:sz w:val="24"/>
          <w:szCs w:val="24"/>
        </w:rPr>
        <w:t>, художе</w:t>
      </w:r>
      <w:r w:rsidR="000C58A9" w:rsidRPr="00C24AA4">
        <w:rPr>
          <w:rFonts w:ascii="Times New Roman" w:hAnsi="Times New Roman"/>
          <w:sz w:val="24"/>
          <w:szCs w:val="24"/>
        </w:rPr>
        <w:t xml:space="preserve">ственно-эстетическое </w:t>
      </w:r>
      <w:r w:rsidR="00EB020A" w:rsidRPr="00C24AA4">
        <w:rPr>
          <w:rFonts w:ascii="Times New Roman" w:hAnsi="Times New Roman"/>
          <w:sz w:val="24"/>
          <w:szCs w:val="24"/>
        </w:rPr>
        <w:t>развитие.</w:t>
      </w:r>
    </w:p>
    <w:p w:rsidR="00EB020A" w:rsidRPr="00C24AA4" w:rsidRDefault="00146B34" w:rsidP="00C24AA4">
      <w:pPr>
        <w:spacing w:after="0"/>
        <w:rPr>
          <w:rFonts w:ascii="Times New Roman" w:hAnsi="Times New Roman"/>
          <w:b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Тема занятия:</w:t>
      </w:r>
      <w:r w:rsidRPr="00C24AA4">
        <w:rPr>
          <w:rFonts w:ascii="Times New Roman" w:hAnsi="Times New Roman"/>
          <w:sz w:val="24"/>
          <w:szCs w:val="24"/>
        </w:rPr>
        <w:t xml:space="preserve"> </w:t>
      </w:r>
      <w:r w:rsidR="00C24AA4">
        <w:rPr>
          <w:rFonts w:ascii="Times New Roman" w:hAnsi="Times New Roman"/>
          <w:sz w:val="24"/>
          <w:szCs w:val="24"/>
        </w:rPr>
        <w:t>«</w:t>
      </w:r>
      <w:r w:rsidR="00EB020A" w:rsidRPr="00C24AA4">
        <w:rPr>
          <w:rFonts w:ascii="Times New Roman" w:hAnsi="Times New Roman"/>
          <w:bCs/>
          <w:sz w:val="24"/>
          <w:szCs w:val="24"/>
        </w:rPr>
        <w:t>Путешествие в страну дорожного движения</w:t>
      </w:r>
      <w:r w:rsidR="00C24AA4">
        <w:rPr>
          <w:rFonts w:ascii="Times New Roman" w:hAnsi="Times New Roman"/>
          <w:bCs/>
          <w:sz w:val="24"/>
          <w:szCs w:val="24"/>
        </w:rPr>
        <w:t>».</w:t>
      </w:r>
    </w:p>
    <w:p w:rsidR="00146B34" w:rsidRPr="00C24AA4" w:rsidRDefault="00146B34" w:rsidP="00C24AA4">
      <w:pPr>
        <w:spacing w:after="0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Возрастная группа:</w:t>
      </w:r>
      <w:r w:rsidRPr="00C24AA4">
        <w:rPr>
          <w:rFonts w:ascii="Times New Roman" w:hAnsi="Times New Roman"/>
          <w:sz w:val="24"/>
          <w:szCs w:val="24"/>
        </w:rPr>
        <w:t xml:space="preserve"> подготовительная</w:t>
      </w:r>
      <w:r w:rsidR="00C24AA4">
        <w:rPr>
          <w:rFonts w:ascii="Times New Roman" w:hAnsi="Times New Roman"/>
          <w:sz w:val="24"/>
          <w:szCs w:val="24"/>
        </w:rPr>
        <w:t xml:space="preserve"> к школе группа</w:t>
      </w:r>
      <w:r w:rsidRPr="00C24AA4">
        <w:rPr>
          <w:rFonts w:ascii="Times New Roman" w:hAnsi="Times New Roman"/>
          <w:sz w:val="24"/>
          <w:szCs w:val="24"/>
        </w:rPr>
        <w:t>.</w:t>
      </w:r>
    </w:p>
    <w:p w:rsidR="00EB020A" w:rsidRDefault="00146B34" w:rsidP="00C24AA4">
      <w:pPr>
        <w:spacing w:after="0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Цель</w:t>
      </w:r>
      <w:r w:rsidR="00C24AA4" w:rsidRPr="00C24AA4">
        <w:rPr>
          <w:rFonts w:ascii="Times New Roman" w:hAnsi="Times New Roman"/>
          <w:b/>
          <w:bCs/>
          <w:sz w:val="24"/>
          <w:szCs w:val="24"/>
        </w:rPr>
        <w:t xml:space="preserve"> занятия</w:t>
      </w:r>
      <w:r w:rsidRPr="00C24AA4">
        <w:rPr>
          <w:rFonts w:ascii="Times New Roman" w:hAnsi="Times New Roman"/>
          <w:b/>
          <w:bCs/>
          <w:sz w:val="24"/>
          <w:szCs w:val="24"/>
        </w:rPr>
        <w:t>:</w:t>
      </w:r>
      <w:r w:rsidR="00EB020A" w:rsidRPr="00C24AA4">
        <w:rPr>
          <w:rFonts w:ascii="Times New Roman" w:hAnsi="Times New Roman"/>
          <w:sz w:val="24"/>
          <w:szCs w:val="24"/>
        </w:rPr>
        <w:t xml:space="preserve"> Формирование навыков безопасного поведения на дороге и на улице. Углубление знаний в области правил дорожного движения и безопасного поведения на дороге через игровые формы.</w:t>
      </w:r>
    </w:p>
    <w:p w:rsidR="00C24AA4" w:rsidRPr="00C24AA4" w:rsidRDefault="00C24AA4" w:rsidP="00C24AA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Задачи занятия:</w:t>
      </w:r>
    </w:p>
    <w:p w:rsidR="00C24AA4" w:rsidRDefault="000C58A9" w:rsidP="00C24AA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Образовательная</w:t>
      </w:r>
      <w:r w:rsidR="00146B34" w:rsidRPr="00C24AA4">
        <w:rPr>
          <w:rFonts w:ascii="Times New Roman" w:hAnsi="Times New Roman"/>
          <w:b/>
          <w:bCs/>
          <w:sz w:val="24"/>
          <w:szCs w:val="24"/>
        </w:rPr>
        <w:t>:</w:t>
      </w:r>
      <w:r w:rsidR="00146B34" w:rsidRPr="00C24AA4">
        <w:rPr>
          <w:rFonts w:ascii="Times New Roman" w:hAnsi="Times New Roman"/>
          <w:sz w:val="24"/>
          <w:szCs w:val="24"/>
        </w:rPr>
        <w:t xml:space="preserve"> </w:t>
      </w:r>
    </w:p>
    <w:p w:rsidR="00EB020A" w:rsidRPr="00C24AA4" w:rsidRDefault="00C24AA4" w:rsidP="00C24AA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знания детей о дорожных знаках, об их значении;</w:t>
      </w:r>
    </w:p>
    <w:p w:rsidR="00C24AA4" w:rsidRDefault="000D1BC1" w:rsidP="00C24AA4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Развива</w:t>
      </w:r>
      <w:r w:rsidR="000C58A9" w:rsidRPr="00C24AA4">
        <w:rPr>
          <w:rFonts w:ascii="Times New Roman" w:hAnsi="Times New Roman"/>
          <w:b/>
          <w:bCs/>
          <w:sz w:val="24"/>
          <w:szCs w:val="24"/>
        </w:rPr>
        <w:t>ющие</w:t>
      </w:r>
      <w:r w:rsidRPr="00C24AA4">
        <w:rPr>
          <w:rFonts w:ascii="Times New Roman" w:hAnsi="Times New Roman"/>
          <w:b/>
          <w:bCs/>
          <w:sz w:val="24"/>
          <w:szCs w:val="24"/>
        </w:rPr>
        <w:t>:</w:t>
      </w:r>
      <w:r w:rsidR="000C58A9" w:rsidRPr="00C24AA4">
        <w:rPr>
          <w:rFonts w:ascii="Times New Roman" w:hAnsi="Times New Roman"/>
          <w:sz w:val="24"/>
          <w:szCs w:val="24"/>
        </w:rPr>
        <w:t xml:space="preserve"> </w:t>
      </w:r>
    </w:p>
    <w:p w:rsidR="00C24AA4" w:rsidRDefault="00C24AA4" w:rsidP="00C24AA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наблюдательность, </w:t>
      </w:r>
    </w:p>
    <w:p w:rsidR="00C24AA4" w:rsidRDefault="00C24AA4" w:rsidP="00C24AA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развивать у детей 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зрительную память;</w:t>
      </w:r>
    </w:p>
    <w:p w:rsidR="00EB020A" w:rsidRPr="00C24AA4" w:rsidRDefault="00C24AA4" w:rsidP="00C24AA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азвивать умение отвечать полным ответом.</w:t>
      </w:r>
    </w:p>
    <w:p w:rsidR="00C24AA4" w:rsidRDefault="000C58A9" w:rsidP="00C24AA4">
      <w:pPr>
        <w:spacing w:after="0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Воспитательная</w:t>
      </w:r>
      <w:r w:rsidR="000D1BC1" w:rsidRPr="00C24AA4">
        <w:rPr>
          <w:rFonts w:ascii="Times New Roman" w:hAnsi="Times New Roman"/>
          <w:b/>
          <w:bCs/>
          <w:sz w:val="24"/>
          <w:szCs w:val="24"/>
        </w:rPr>
        <w:t>:</w:t>
      </w:r>
      <w:r w:rsidR="000D1BC1" w:rsidRPr="00C24AA4">
        <w:rPr>
          <w:rFonts w:ascii="Times New Roman" w:hAnsi="Times New Roman"/>
          <w:sz w:val="24"/>
          <w:szCs w:val="24"/>
        </w:rPr>
        <w:t xml:space="preserve"> </w:t>
      </w:r>
    </w:p>
    <w:p w:rsidR="000D1BC1" w:rsidRPr="00C24AA4" w:rsidRDefault="00C24AA4" w:rsidP="00C24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BC1" w:rsidRPr="00C24AA4">
        <w:rPr>
          <w:rFonts w:ascii="Times New Roman" w:hAnsi="Times New Roman"/>
          <w:sz w:val="24"/>
          <w:szCs w:val="24"/>
        </w:rPr>
        <w:t>воспитать чувство от</w:t>
      </w:r>
      <w:r w:rsidR="000C58A9" w:rsidRPr="00C24AA4">
        <w:rPr>
          <w:rFonts w:ascii="Times New Roman" w:hAnsi="Times New Roman"/>
          <w:sz w:val="24"/>
          <w:szCs w:val="24"/>
        </w:rPr>
        <w:t xml:space="preserve">ветственности, организованности, </w:t>
      </w:r>
      <w:r w:rsidR="000D1BC1" w:rsidRPr="00C24AA4">
        <w:rPr>
          <w:rFonts w:ascii="Times New Roman" w:hAnsi="Times New Roman"/>
          <w:sz w:val="24"/>
          <w:szCs w:val="24"/>
        </w:rPr>
        <w:t>умение выполнять коллективные действия.</w:t>
      </w:r>
    </w:p>
    <w:p w:rsidR="000D1BC1" w:rsidRPr="00C24AA4" w:rsidRDefault="000C58A9" w:rsidP="00C24AA4">
      <w:pPr>
        <w:spacing w:after="0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sz w:val="24"/>
          <w:szCs w:val="24"/>
        </w:rPr>
        <w:t>Дополнительные задачи</w:t>
      </w:r>
      <w:r w:rsidR="000D1BC1" w:rsidRPr="00C24AA4">
        <w:rPr>
          <w:rFonts w:ascii="Times New Roman" w:hAnsi="Times New Roman"/>
          <w:sz w:val="24"/>
          <w:szCs w:val="24"/>
        </w:rPr>
        <w:t xml:space="preserve">: </w:t>
      </w:r>
    </w:p>
    <w:p w:rsidR="00C24AA4" w:rsidRDefault="000D1BC1" w:rsidP="00C24AA4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b/>
          <w:bCs/>
          <w:sz w:val="24"/>
          <w:szCs w:val="24"/>
        </w:rPr>
        <w:t>Дидактическ</w:t>
      </w:r>
      <w:r w:rsidR="000C58A9" w:rsidRPr="00C24AA4">
        <w:rPr>
          <w:rFonts w:ascii="Times New Roman" w:hAnsi="Times New Roman"/>
          <w:b/>
          <w:bCs/>
          <w:sz w:val="24"/>
          <w:szCs w:val="24"/>
        </w:rPr>
        <w:t>ие:</w:t>
      </w:r>
      <w:r w:rsidR="000C58A9" w:rsidRPr="00C24AA4">
        <w:rPr>
          <w:rFonts w:ascii="Times New Roman" w:hAnsi="Times New Roman"/>
          <w:sz w:val="24"/>
          <w:szCs w:val="24"/>
        </w:rPr>
        <w:t xml:space="preserve"> </w:t>
      </w:r>
    </w:p>
    <w:p w:rsidR="00C24AA4" w:rsidRDefault="00C24AA4" w:rsidP="00C24AA4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58A9" w:rsidRPr="00C24AA4">
        <w:rPr>
          <w:rFonts w:ascii="Times New Roman" w:hAnsi="Times New Roman"/>
          <w:sz w:val="24"/>
          <w:szCs w:val="24"/>
        </w:rPr>
        <w:t xml:space="preserve">совершенствование внимания, </w:t>
      </w:r>
    </w:p>
    <w:p w:rsidR="000C7B4B" w:rsidRDefault="00C24AA4" w:rsidP="00C24AA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</w:t>
      </w:r>
      <w:r w:rsidR="000C58A9" w:rsidRPr="00C24AA4">
        <w:rPr>
          <w:rFonts w:ascii="Times New Roman" w:hAnsi="Times New Roman"/>
          <w:sz w:val="24"/>
          <w:szCs w:val="24"/>
        </w:rPr>
        <w:t>зрительной памяти</w:t>
      </w:r>
      <w:r w:rsidR="00EB020A" w:rsidRPr="00C24AA4">
        <w:rPr>
          <w:rFonts w:ascii="Times New Roman" w:hAnsi="Times New Roman"/>
          <w:sz w:val="24"/>
          <w:szCs w:val="24"/>
        </w:rPr>
        <w:t>, мышления</w:t>
      </w:r>
      <w:r w:rsidR="000C7B4B">
        <w:rPr>
          <w:rFonts w:ascii="Times New Roman" w:hAnsi="Times New Roman"/>
          <w:sz w:val="24"/>
          <w:szCs w:val="24"/>
        </w:rPr>
        <w:t>,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7B4B" w:rsidRDefault="000C7B4B" w:rsidP="000C7B4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знания детей о светофоре, о его сигналах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B020A" w:rsidRPr="000C7B4B" w:rsidRDefault="000C7B4B" w:rsidP="000C7B4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B020A" w:rsidRPr="00C24A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знания о наземном и воздушном транспорте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7B4B" w:rsidRDefault="000D1BC1" w:rsidP="00C24AA4">
      <w:pPr>
        <w:spacing w:after="0"/>
        <w:rPr>
          <w:rFonts w:ascii="Times New Roman" w:hAnsi="Times New Roman"/>
          <w:sz w:val="24"/>
          <w:szCs w:val="24"/>
        </w:rPr>
      </w:pPr>
      <w:r w:rsidRPr="000C7B4B">
        <w:rPr>
          <w:rFonts w:ascii="Times New Roman" w:hAnsi="Times New Roman"/>
          <w:b/>
          <w:bCs/>
          <w:sz w:val="24"/>
          <w:szCs w:val="24"/>
        </w:rPr>
        <w:t>Плани</w:t>
      </w:r>
      <w:r w:rsidR="000C58A9" w:rsidRPr="000C7B4B">
        <w:rPr>
          <w:rFonts w:ascii="Times New Roman" w:hAnsi="Times New Roman"/>
          <w:b/>
          <w:bCs/>
          <w:sz w:val="24"/>
          <w:szCs w:val="24"/>
        </w:rPr>
        <w:t>руемый результат занятия</w:t>
      </w:r>
      <w:r w:rsidRPr="000C7B4B">
        <w:rPr>
          <w:rFonts w:ascii="Times New Roman" w:hAnsi="Times New Roman"/>
          <w:b/>
          <w:bCs/>
          <w:sz w:val="24"/>
          <w:szCs w:val="24"/>
        </w:rPr>
        <w:t>:</w:t>
      </w:r>
      <w:r w:rsidRPr="00C24AA4">
        <w:rPr>
          <w:rFonts w:ascii="Times New Roman" w:hAnsi="Times New Roman"/>
          <w:sz w:val="24"/>
          <w:szCs w:val="24"/>
        </w:rPr>
        <w:t xml:space="preserve"> </w:t>
      </w:r>
    </w:p>
    <w:p w:rsidR="00EB020A" w:rsidRPr="00C24AA4" w:rsidRDefault="008663B2" w:rsidP="00C24AA4">
      <w:pPr>
        <w:spacing w:after="0"/>
        <w:rPr>
          <w:rFonts w:ascii="Times New Roman" w:hAnsi="Times New Roman"/>
          <w:sz w:val="24"/>
          <w:szCs w:val="24"/>
        </w:rPr>
      </w:pPr>
      <w:r w:rsidRPr="00C24AA4">
        <w:rPr>
          <w:rFonts w:ascii="Times New Roman" w:hAnsi="Times New Roman"/>
          <w:sz w:val="24"/>
          <w:szCs w:val="24"/>
        </w:rPr>
        <w:t xml:space="preserve">Знания </w:t>
      </w:r>
      <w:r w:rsidR="005E27C7" w:rsidRPr="00C24AA4">
        <w:rPr>
          <w:rFonts w:ascii="Times New Roman" w:hAnsi="Times New Roman"/>
          <w:sz w:val="24"/>
          <w:szCs w:val="24"/>
        </w:rPr>
        <w:t>правил дорожного движения, безопасное поведение на дороге.</w:t>
      </w:r>
    </w:p>
    <w:p w:rsidR="000D1BC1" w:rsidRDefault="000C7B4B" w:rsidP="00C24AA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Материалы и о</w:t>
      </w:r>
      <w:r w:rsidR="000C58A9" w:rsidRPr="000C7B4B">
        <w:rPr>
          <w:rFonts w:ascii="Times New Roman" w:hAnsi="Times New Roman"/>
          <w:b/>
          <w:bCs/>
          <w:sz w:val="24"/>
          <w:szCs w:val="24"/>
        </w:rPr>
        <w:t>борудование</w:t>
      </w:r>
      <w:r w:rsidR="000D1BC1" w:rsidRPr="000C7B4B">
        <w:rPr>
          <w:rFonts w:ascii="Times New Roman" w:hAnsi="Times New Roman"/>
          <w:b/>
          <w:bCs/>
          <w:sz w:val="24"/>
          <w:szCs w:val="24"/>
        </w:rPr>
        <w:t>:</w:t>
      </w:r>
      <w:r w:rsidR="00EB020A" w:rsidRPr="00C24AA4">
        <w:rPr>
          <w:rFonts w:ascii="Times New Roman" w:hAnsi="Times New Roman"/>
          <w:sz w:val="24"/>
          <w:szCs w:val="24"/>
        </w:rPr>
        <w:t xml:space="preserve"> </w:t>
      </w:r>
      <w:r w:rsidR="00EB020A" w:rsidRPr="00C24A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светофор, сигнальные цвета светофора, дорожные знаки (пешеходный переход, подземный переход, осторожно дети, остановка автобуса, пешеходный переход, рули.</w:t>
      </w:r>
    </w:p>
    <w:p w:rsidR="00C24AA4" w:rsidRPr="00C24AA4" w:rsidRDefault="00C24AA4" w:rsidP="00C24AA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34" w:tblpY="-1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491"/>
        <w:gridCol w:w="2515"/>
        <w:gridCol w:w="2795"/>
        <w:gridCol w:w="1895"/>
        <w:gridCol w:w="2271"/>
        <w:gridCol w:w="2243"/>
      </w:tblGrid>
      <w:tr w:rsidR="00A0646F" w:rsidRPr="00C24AA4" w:rsidTr="000C7B4B">
        <w:trPr>
          <w:trHeight w:val="184"/>
        </w:trPr>
        <w:tc>
          <w:tcPr>
            <w:tcW w:w="0" w:type="auto"/>
          </w:tcPr>
          <w:p w:rsidR="00222591" w:rsidRPr="000C7B4B" w:rsidRDefault="000C7B4B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222591" w:rsidRPr="000C7B4B" w:rsidRDefault="000C58A9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  <w:r w:rsidR="00222591"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222591" w:rsidRPr="000C7B4B" w:rsidRDefault="00222591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0" w:type="auto"/>
          </w:tcPr>
          <w:p w:rsidR="00222591" w:rsidRPr="000C7B4B" w:rsidRDefault="00222591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0" w:type="auto"/>
          </w:tcPr>
          <w:p w:rsidR="00222591" w:rsidRPr="000C7B4B" w:rsidRDefault="00222591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r w:rsidR="000C7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0" w:type="auto"/>
          </w:tcPr>
          <w:p w:rsidR="00222591" w:rsidRPr="000C7B4B" w:rsidRDefault="00222591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="000C58A9"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рмы</w:t>
            </w: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, методы</w:t>
            </w:r>
            <w:r w:rsidR="00FD237B"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663B2"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приемы.</w:t>
            </w:r>
          </w:p>
        </w:tc>
        <w:tc>
          <w:tcPr>
            <w:tcW w:w="0" w:type="auto"/>
          </w:tcPr>
          <w:p w:rsidR="00222591" w:rsidRPr="000C7B4B" w:rsidRDefault="00222591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0" w:type="auto"/>
          </w:tcPr>
          <w:p w:rsidR="00222591" w:rsidRPr="000C7B4B" w:rsidRDefault="00222591" w:rsidP="000C7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A0646F" w:rsidRPr="00C24AA4" w:rsidTr="000C7B4B">
        <w:trPr>
          <w:cantSplit/>
          <w:trHeight w:val="8323"/>
        </w:trPr>
        <w:tc>
          <w:tcPr>
            <w:tcW w:w="0" w:type="auto"/>
          </w:tcPr>
          <w:p w:rsidR="00222591" w:rsidRPr="000C7B4B" w:rsidRDefault="00156895" w:rsidP="00C24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2591" w:rsidRPr="000C7B4B" w:rsidRDefault="00222591" w:rsidP="000C7B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этап.</w:t>
            </w:r>
          </w:p>
        </w:tc>
        <w:tc>
          <w:tcPr>
            <w:tcW w:w="0" w:type="auto"/>
          </w:tcPr>
          <w:p w:rsidR="005E27C7" w:rsidRPr="00C24AA4" w:rsidRDefault="005E27C7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формировать положительную мотивацию к предстоящей деятельности;</w:t>
            </w:r>
          </w:p>
          <w:p w:rsidR="005E27C7" w:rsidRPr="00C24AA4" w:rsidRDefault="005E27C7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Снять эмоциональное напряжение;</w:t>
            </w:r>
          </w:p>
          <w:p w:rsidR="005E27C7" w:rsidRPr="00C24AA4" w:rsidRDefault="000C58A9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 xml:space="preserve">Закрепить знания детей </w:t>
            </w:r>
            <w:r w:rsidR="00FB49D8" w:rsidRPr="00C24AA4">
              <w:rPr>
                <w:rStyle w:val="c0"/>
                <w:color w:val="000000"/>
              </w:rPr>
              <w:t>о</w:t>
            </w:r>
            <w:r w:rsidR="00D20B5F">
              <w:rPr>
                <w:rStyle w:val="c0"/>
                <w:color w:val="000000"/>
              </w:rPr>
              <w:t xml:space="preserve"> </w:t>
            </w:r>
            <w:r w:rsidR="00FB49D8" w:rsidRPr="00C24AA4">
              <w:rPr>
                <w:rStyle w:val="c0"/>
                <w:color w:val="000000"/>
              </w:rPr>
              <w:t>классификационных</w:t>
            </w:r>
            <w:r w:rsidR="005E27C7" w:rsidRPr="00C24AA4">
              <w:rPr>
                <w:rStyle w:val="c0"/>
                <w:color w:val="000000"/>
              </w:rPr>
              <w:t xml:space="preserve"> группах объектов рукотворного мира.</w:t>
            </w:r>
          </w:p>
          <w:p w:rsidR="00222591" w:rsidRPr="00C24AA4" w:rsidRDefault="00222591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2591" w:rsidRPr="00C24AA4" w:rsidRDefault="005E27C7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>Здравствуйте, ребята!</w:t>
            </w:r>
          </w:p>
          <w:p w:rsidR="005E27C7" w:rsidRPr="00C24AA4" w:rsidRDefault="005E27C7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>Сегодня нам пришло письмо, давайте его прочтём. Кто из ребят прочитает?</w:t>
            </w:r>
          </w:p>
        </w:tc>
        <w:tc>
          <w:tcPr>
            <w:tcW w:w="0" w:type="auto"/>
          </w:tcPr>
          <w:p w:rsidR="00222591" w:rsidRPr="00C24AA4" w:rsidRDefault="005E27C7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 xml:space="preserve">Отгадывание загадок, собираем </w:t>
            </w:r>
            <w:proofErr w:type="spellStart"/>
            <w:r w:rsidRPr="00C24AA4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C24A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2591" w:rsidRPr="00C24AA4" w:rsidRDefault="005E27C7" w:rsidP="00C24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называют по одному объекту (светофор, зебра, дорожный знак, подземный переход и т.д.)</w:t>
            </w:r>
          </w:p>
          <w:p w:rsidR="000C58A9" w:rsidRPr="00C24AA4" w:rsidRDefault="000C58A9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2591" w:rsidRPr="00C24AA4" w:rsidRDefault="00156895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>Внимание активирована, вызван интерес к дальнейшей деятельности.</w:t>
            </w:r>
          </w:p>
        </w:tc>
      </w:tr>
      <w:tr w:rsidR="00A0646F" w:rsidRPr="00C24AA4" w:rsidTr="000C7B4B">
        <w:trPr>
          <w:cantSplit/>
          <w:trHeight w:val="8323"/>
        </w:trPr>
        <w:tc>
          <w:tcPr>
            <w:tcW w:w="0" w:type="auto"/>
          </w:tcPr>
          <w:p w:rsidR="00156895" w:rsidRPr="000C7B4B" w:rsidRDefault="00156895" w:rsidP="00C24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156895" w:rsidRPr="000C7B4B" w:rsidRDefault="00AC245D" w:rsidP="000C7B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Этап ознакомление с материалом. Актуализация опорных знаний и умений.</w:t>
            </w:r>
          </w:p>
        </w:tc>
        <w:tc>
          <w:tcPr>
            <w:tcW w:w="0" w:type="auto"/>
          </w:tcPr>
          <w:p w:rsidR="00156895" w:rsidRPr="00C24AA4" w:rsidRDefault="00D20B5F" w:rsidP="00D20B5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D20B5F">
              <w:rPr>
                <w:rStyle w:val="c0"/>
                <w:color w:val="000000"/>
              </w:rPr>
              <w:t xml:space="preserve">Усвоение (закрепление, расширение, обобщение, систематизация) определенного объема знаний и представлений о </w:t>
            </w:r>
            <w:r>
              <w:rPr>
                <w:rStyle w:val="c0"/>
                <w:color w:val="000000"/>
              </w:rPr>
              <w:t>правилах поведения на дороге</w:t>
            </w:r>
          </w:p>
        </w:tc>
        <w:tc>
          <w:tcPr>
            <w:tcW w:w="0" w:type="auto"/>
          </w:tcPr>
          <w:p w:rsidR="00F32170" w:rsidRPr="00C24AA4" w:rsidRDefault="00F32170" w:rsidP="00C24AA4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Создаёт проблемную ситуацию.</w:t>
            </w:r>
          </w:p>
          <w:p w:rsidR="00F32170" w:rsidRDefault="00F32170" w:rsidP="00C24AA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4AA4">
              <w:rPr>
                <w:rStyle w:val="c0"/>
                <w:color w:val="000000"/>
              </w:rPr>
              <w:t>Педагог ведёт беседу по вопросам, вовлекает детей высказыванию, и комментирует их</w:t>
            </w:r>
            <w:r w:rsidR="00D20B5F">
              <w:rPr>
                <w:rStyle w:val="c0"/>
                <w:color w:val="000000"/>
              </w:rPr>
              <w:t>:</w:t>
            </w:r>
          </w:p>
          <w:p w:rsidR="00D20B5F" w:rsidRPr="00C24AA4" w:rsidRDefault="00D20B5F" w:rsidP="00D20B5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AA4">
              <w:rPr>
                <w:rFonts w:ascii="Times New Roman" w:eastAsiaTheme="minorHAnsi" w:hAnsi="Times New Roman"/>
                <w:sz w:val="24"/>
                <w:szCs w:val="24"/>
              </w:rPr>
              <w:t>Примостился над дорогой</w:t>
            </w:r>
          </w:p>
          <w:p w:rsidR="00D20B5F" w:rsidRPr="00C24AA4" w:rsidRDefault="00D20B5F" w:rsidP="00D20B5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AA4">
              <w:rPr>
                <w:rFonts w:ascii="Times New Roman" w:eastAsiaTheme="minorHAnsi" w:hAnsi="Times New Roman"/>
                <w:sz w:val="24"/>
                <w:szCs w:val="24"/>
              </w:rPr>
              <w:t xml:space="preserve">И моргает очень много, </w:t>
            </w:r>
          </w:p>
          <w:p w:rsidR="00D20B5F" w:rsidRDefault="00D20B5F" w:rsidP="00D20B5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AA4">
              <w:rPr>
                <w:rFonts w:ascii="Times New Roman" w:eastAsiaTheme="minorHAnsi" w:hAnsi="Times New Roman"/>
                <w:sz w:val="24"/>
                <w:szCs w:val="24"/>
              </w:rPr>
              <w:t>Изменяя каждый раз</w:t>
            </w:r>
          </w:p>
          <w:p w:rsidR="00D20B5F" w:rsidRPr="00C24AA4" w:rsidRDefault="00D20B5F" w:rsidP="00D20B5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AA4">
              <w:rPr>
                <w:rFonts w:ascii="Times New Roman" w:eastAsiaTheme="minorHAnsi" w:hAnsi="Times New Roman"/>
                <w:sz w:val="24"/>
                <w:szCs w:val="24"/>
              </w:rPr>
              <w:t>Цвет своих округлых глаз.</w:t>
            </w:r>
          </w:p>
          <w:p w:rsidR="00D20B5F" w:rsidRDefault="00D20B5F" w:rsidP="00D20B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Днем и ночью я горю,   </w:t>
            </w:r>
          </w:p>
          <w:p w:rsidR="00D20B5F" w:rsidRDefault="00D20B5F" w:rsidP="00D20B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Всем сигналы подаю.</w:t>
            </w:r>
          </w:p>
          <w:p w:rsidR="00D20B5F" w:rsidRDefault="00D20B5F" w:rsidP="00D20B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Есть три цвета у меня.</w:t>
            </w:r>
          </w:p>
          <w:p w:rsidR="00D20B5F" w:rsidRPr="00C24AA4" w:rsidRDefault="00D20B5F" w:rsidP="00D20B5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зовут меня друзья? (Светофор)</w:t>
            </w:r>
          </w:p>
          <w:p w:rsidR="00D20B5F" w:rsidRPr="00C24AA4" w:rsidRDefault="00D20B5F" w:rsidP="00C24AA4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C245D" w:rsidRPr="00C24AA4" w:rsidRDefault="00AC245D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2"/>
                <w:b/>
                <w:bCs/>
                <w:color w:val="000000"/>
              </w:rPr>
              <w:t xml:space="preserve">Основные понятия и термины по ПДД, которыми должны владеть дети 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Автобусная остановка;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Водитель –;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Двустороннее движение;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Дорога;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Одностороннее движение;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Пассажир;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Пешеход;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Пешеходный переход, подземный переход, надземный переход;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Посадочная площадка;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Проезжая часть;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Транспортное средство;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Светофор;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Тротуар;</w:t>
            </w:r>
          </w:p>
          <w:p w:rsidR="00F32170" w:rsidRPr="00C24AA4" w:rsidRDefault="00F32170" w:rsidP="00C24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lastRenderedPageBreak/>
              <w:t>- Улица;</w:t>
            </w:r>
          </w:p>
          <w:p w:rsidR="00156895" w:rsidRPr="000C7B4B" w:rsidRDefault="00F32170" w:rsidP="000C7B4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4AA4">
              <w:rPr>
                <w:rStyle w:val="c0"/>
                <w:color w:val="000000"/>
              </w:rPr>
              <w:t>- Участник дорожного движения</w:t>
            </w:r>
            <w:bookmarkStart w:id="0" w:name="_GoBack"/>
            <w:bookmarkEnd w:id="0"/>
            <w:r w:rsidRPr="00C24AA4">
              <w:rPr>
                <w:rStyle w:val="c0"/>
                <w:color w:val="000000"/>
              </w:rPr>
              <w:t>.</w:t>
            </w:r>
          </w:p>
        </w:tc>
        <w:tc>
          <w:tcPr>
            <w:tcW w:w="0" w:type="auto"/>
          </w:tcPr>
          <w:p w:rsidR="00F32170" w:rsidRPr="00C24AA4" w:rsidRDefault="00F32170" w:rsidP="00C24AA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A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Отвечают на вопросы.</w:t>
            </w:r>
          </w:p>
          <w:p w:rsidR="00156895" w:rsidRPr="00C24AA4" w:rsidRDefault="00F32170" w:rsidP="00C24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Рисуем знаки дорожного движения.</w:t>
            </w:r>
          </w:p>
          <w:p w:rsidR="00F32170" w:rsidRPr="00C24AA4" w:rsidRDefault="00F32170" w:rsidP="00C24A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6895" w:rsidRPr="00C24AA4" w:rsidRDefault="00F32170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Знают правила дорожного движения, использует их в различных практических ситуациях</w:t>
            </w:r>
          </w:p>
        </w:tc>
      </w:tr>
      <w:tr w:rsidR="00A0646F" w:rsidRPr="00C24AA4" w:rsidTr="000C7B4B">
        <w:trPr>
          <w:cantSplit/>
          <w:trHeight w:val="8323"/>
        </w:trPr>
        <w:tc>
          <w:tcPr>
            <w:tcW w:w="0" w:type="auto"/>
          </w:tcPr>
          <w:p w:rsidR="002B21B2" w:rsidRPr="000C7B4B" w:rsidRDefault="00AE0AA2" w:rsidP="00C24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B21B2" w:rsidRPr="000C7B4B" w:rsidRDefault="002B21B2" w:rsidP="000C7B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  <w:r w:rsidR="00AE0AA2"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 практического решения проблемы. </w:t>
            </w:r>
          </w:p>
        </w:tc>
        <w:tc>
          <w:tcPr>
            <w:tcW w:w="0" w:type="auto"/>
          </w:tcPr>
          <w:p w:rsidR="002B21B2" w:rsidRPr="00C24AA4" w:rsidRDefault="00F32170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действиями, способами решения проблемы</w:t>
            </w:r>
          </w:p>
        </w:tc>
        <w:tc>
          <w:tcPr>
            <w:tcW w:w="0" w:type="auto"/>
          </w:tcPr>
          <w:p w:rsidR="00D20B5F" w:rsidRPr="00D20B5F" w:rsidRDefault="00D20B5F" w:rsidP="00C24A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0B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</w:p>
          <w:p w:rsidR="002B21B2" w:rsidRPr="00C24AA4" w:rsidRDefault="00A0646F" w:rsidP="00C24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32170"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Знаки бывают разными. Например, некоторые из них предупреждают нас о чем-то и потому называются предупреждающими. Такие знаки выглядят как белый треугольник, обведенный красной полосой. На белом фоне обычно нарисовано то, на что нам нужно обратить внимание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32170"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0B5F" w:rsidRDefault="00D20B5F" w:rsidP="00C24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0B5F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Игра: «Перейди дорогу»</w:t>
            </w:r>
          </w:p>
          <w:p w:rsidR="00D20B5F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0B5F" w:rsidRPr="00D20B5F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B5F">
              <w:rPr>
                <w:rFonts w:ascii="Times New Roman" w:hAnsi="Times New Roman"/>
                <w:sz w:val="24"/>
                <w:szCs w:val="24"/>
              </w:rPr>
              <w:t>Игра на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20B5F">
              <w:rPr>
                <w:rFonts w:ascii="Times New Roman" w:hAnsi="Times New Roman"/>
                <w:sz w:val="24"/>
                <w:szCs w:val="24"/>
              </w:rPr>
              <w:t xml:space="preserve"> «Светофор»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B5F">
              <w:rPr>
                <w:rFonts w:ascii="Times New Roman" w:hAnsi="Times New Roman"/>
                <w:sz w:val="24"/>
                <w:szCs w:val="24"/>
              </w:rPr>
              <w:t>Дети встают в круг. В руках воспитателя три круга. Будьте внимательны. Показываю:</w:t>
            </w:r>
          </w:p>
          <w:p w:rsidR="00D20B5F" w:rsidRPr="00D20B5F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B5F">
              <w:rPr>
                <w:rFonts w:ascii="Times New Roman" w:hAnsi="Times New Roman"/>
                <w:sz w:val="24"/>
                <w:szCs w:val="24"/>
              </w:rPr>
              <w:t>Зелёный кружок – топаем ногами.</w:t>
            </w:r>
          </w:p>
          <w:p w:rsidR="00D20B5F" w:rsidRPr="00D20B5F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B5F">
              <w:rPr>
                <w:rFonts w:ascii="Times New Roman" w:hAnsi="Times New Roman"/>
                <w:sz w:val="24"/>
                <w:szCs w:val="24"/>
              </w:rPr>
              <w:t>Жёлтый кружок – хлопаем руками.</w:t>
            </w:r>
          </w:p>
          <w:p w:rsidR="00CD2FA8" w:rsidRPr="00C24AA4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B5F">
              <w:rPr>
                <w:rFonts w:ascii="Times New Roman" w:hAnsi="Times New Roman"/>
                <w:sz w:val="24"/>
                <w:szCs w:val="24"/>
              </w:rPr>
              <w:t>Красный кружок – тишина!!!</w:t>
            </w:r>
          </w:p>
        </w:tc>
        <w:tc>
          <w:tcPr>
            <w:tcW w:w="0" w:type="auto"/>
          </w:tcPr>
          <w:p w:rsidR="002B21B2" w:rsidRPr="00C24AA4" w:rsidRDefault="00D20B5F" w:rsidP="00D20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практические задания, беседы.</w:t>
            </w:r>
          </w:p>
        </w:tc>
        <w:tc>
          <w:tcPr>
            <w:tcW w:w="0" w:type="auto"/>
          </w:tcPr>
          <w:p w:rsidR="00CD2FA8" w:rsidRPr="00C24AA4" w:rsidRDefault="00CD2FA8" w:rsidP="00C24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Выстраивают порядок действий.</w:t>
            </w:r>
          </w:p>
          <w:p w:rsidR="00CD2FA8" w:rsidRPr="00C24AA4" w:rsidRDefault="00CD2FA8" w:rsidP="00C24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в команде. </w:t>
            </w:r>
          </w:p>
          <w:p w:rsidR="00CD2FA8" w:rsidRPr="00C24AA4" w:rsidRDefault="00CD2FA8" w:rsidP="00C24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игре выбирают нужную роль, где будет располагаться нужный дом.</w:t>
            </w:r>
          </w:p>
          <w:p w:rsidR="002B21B2" w:rsidRPr="00D20B5F" w:rsidRDefault="00CD2FA8" w:rsidP="00D20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обобщение.</w:t>
            </w:r>
          </w:p>
        </w:tc>
        <w:tc>
          <w:tcPr>
            <w:tcW w:w="0" w:type="auto"/>
          </w:tcPr>
          <w:p w:rsidR="002B21B2" w:rsidRPr="00C24AA4" w:rsidRDefault="00930390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игровой ситуации проигрывают правила безопасности дорожного движения</w:t>
            </w:r>
            <w:r w:rsidR="00D20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тем самым закрепляя полученные знания и демонстрируя опыт.</w:t>
            </w:r>
          </w:p>
        </w:tc>
      </w:tr>
      <w:tr w:rsidR="00A0646F" w:rsidRPr="00C24AA4" w:rsidTr="000C7B4B">
        <w:trPr>
          <w:cantSplit/>
          <w:trHeight w:val="8323"/>
        </w:trPr>
        <w:tc>
          <w:tcPr>
            <w:tcW w:w="0" w:type="auto"/>
          </w:tcPr>
          <w:p w:rsidR="00574FF4" w:rsidRPr="000C7B4B" w:rsidRDefault="00574FF4" w:rsidP="00C24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574FF4" w:rsidRPr="000C7B4B" w:rsidRDefault="00574FF4" w:rsidP="000C7B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B4B">
              <w:rPr>
                <w:rFonts w:ascii="Times New Roman" w:hAnsi="Times New Roman"/>
                <w:b/>
                <w:bCs/>
                <w:sz w:val="24"/>
                <w:szCs w:val="24"/>
              </w:rPr>
              <w:t>Этап практического решения проблемы.  Самостоятельная работа и самооценка.</w:t>
            </w:r>
          </w:p>
        </w:tc>
        <w:tc>
          <w:tcPr>
            <w:tcW w:w="0" w:type="auto"/>
          </w:tcPr>
          <w:p w:rsidR="00574FF4" w:rsidRPr="00A0646F" w:rsidRDefault="00A0646F" w:rsidP="00A064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Овладение действиями, способами решения проблемы.</w:t>
            </w:r>
          </w:p>
        </w:tc>
        <w:tc>
          <w:tcPr>
            <w:tcW w:w="0" w:type="auto"/>
          </w:tcPr>
          <w:p w:rsidR="00A0646F" w:rsidRPr="00A0646F" w:rsidRDefault="00ED1CF9" w:rsidP="00A0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gramStart"/>
            <w:r w:rsidRPr="00C24AA4"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  <w:r w:rsidR="00E1402A" w:rsidRPr="00C2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46F" w:rsidRPr="00A064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Воспитатель</w:t>
            </w:r>
            <w:proofErr w:type="gramEnd"/>
            <w:r w:rsidR="00A064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предлагает детям изобразить на рисунке </w:t>
            </w:r>
            <w:r w:rsidR="00A0646F" w:rsidRPr="00D20B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  <w:p w:rsidR="00A0646F" w:rsidRPr="00D20B5F" w:rsidRDefault="00A0646F" w:rsidP="00A0646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создании  книги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необходимость собрать дорожные знаки</w:t>
            </w:r>
          </w:p>
          <w:p w:rsidR="00A0646F" w:rsidRPr="00C24AA4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0646F" w:rsidRPr="00C24AA4" w:rsidRDefault="00A0646F" w:rsidP="00A0646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FF4" w:rsidRPr="00C24AA4" w:rsidRDefault="00E1402A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>форма организации детей групповая</w:t>
            </w:r>
            <w:r w:rsidR="001C4C72" w:rsidRPr="00C24AA4">
              <w:rPr>
                <w:rFonts w:ascii="Times New Roman" w:hAnsi="Times New Roman"/>
                <w:sz w:val="24"/>
                <w:szCs w:val="24"/>
              </w:rPr>
              <w:t xml:space="preserve">, метод словесный </w:t>
            </w:r>
          </w:p>
        </w:tc>
        <w:tc>
          <w:tcPr>
            <w:tcW w:w="0" w:type="auto"/>
          </w:tcPr>
          <w:p w:rsidR="00574FF4" w:rsidRPr="00C24AA4" w:rsidRDefault="00C054DC" w:rsidP="00C24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активно, весело рисуют знаки, собирают знаки.</w:t>
            </w:r>
          </w:p>
          <w:p w:rsidR="00C054DC" w:rsidRPr="00C24AA4" w:rsidRDefault="00C054DC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>Дружно исполняют песню</w:t>
            </w:r>
          </w:p>
        </w:tc>
        <w:tc>
          <w:tcPr>
            <w:tcW w:w="0" w:type="auto"/>
          </w:tcPr>
          <w:p w:rsidR="00C054DC" w:rsidRPr="00C24AA4" w:rsidRDefault="00C054DC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A4">
              <w:rPr>
                <w:rFonts w:ascii="Times New Roman" w:hAnsi="Times New Roman"/>
                <w:sz w:val="24"/>
                <w:szCs w:val="24"/>
              </w:rPr>
              <w:t>Овладение умениями и навыками самостоятельного изображения дорожных знаков, логически правильно расположение знаков</w:t>
            </w:r>
          </w:p>
          <w:p w:rsidR="00C054DC" w:rsidRPr="00C24AA4" w:rsidRDefault="00C054DC" w:rsidP="00C2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FF4" w:rsidRPr="00C24AA4" w:rsidRDefault="00574FF4" w:rsidP="00A0646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46F" w:rsidRPr="00A0646F" w:rsidTr="000C7B4B">
        <w:trPr>
          <w:cantSplit/>
          <w:trHeight w:val="8323"/>
        </w:trPr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После решения проблемы, воспитатель предлагает детям провести рефлексию и спеть песню.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Воспитатель: «Ребята, как вы думаете: мы помогли добрым волшебникам?  Ребята, а на какую тему у нас с вами состоялась игра? Что вам запомнилось больше всего? Вы у меня огромные молодцы, всё знаете!!!»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Заключение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Через игровые задания и творчество, дети развивают важные социальные и практические навыки, необходимые для формирования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культуры поведения на дорогах.</w:t>
            </w:r>
          </w:p>
        </w:tc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Формы и методы</w:t>
            </w: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Рефлексия, беседа.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Приемы</w:t>
            </w: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Вопросы, подведение итогов.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Участвуют в обсуждении, делятся впечатлениями, украшают макет Земли.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прощаются и уходят с чувством выполненного долга.</w:t>
            </w:r>
          </w:p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6F" w:rsidRPr="00A0646F" w:rsidRDefault="00A0646F" w:rsidP="00A0646F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064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Осознают важность заботы о природе, испытывают удовлетворение от проделанной работы.</w:t>
            </w:r>
          </w:p>
        </w:tc>
      </w:tr>
    </w:tbl>
    <w:p w:rsidR="002B21B2" w:rsidRPr="00A0646F" w:rsidRDefault="002B21B2" w:rsidP="00A0646F">
      <w:pPr>
        <w:pStyle w:val="a5"/>
        <w:rPr>
          <w:rFonts w:ascii="Times New Roman" w:hAnsi="Times New Roman"/>
          <w:iCs/>
          <w:color w:val="000000"/>
          <w:sz w:val="24"/>
          <w:szCs w:val="24"/>
        </w:rPr>
      </w:pPr>
    </w:p>
    <w:sectPr w:rsidR="002B21B2" w:rsidRPr="00A0646F" w:rsidSect="000C7B4B">
      <w:pgSz w:w="16838" w:h="11906" w:orient="landscape"/>
      <w:pgMar w:top="1440" w:right="1080" w:bottom="1440" w:left="1080" w:header="708" w:footer="708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587F"/>
    <w:multiLevelType w:val="hybridMultilevel"/>
    <w:tmpl w:val="07FCA770"/>
    <w:lvl w:ilvl="0" w:tplc="ADF401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60352"/>
    <w:multiLevelType w:val="multilevel"/>
    <w:tmpl w:val="09B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0A"/>
    <w:rsid w:val="00031F3D"/>
    <w:rsid w:val="000C58A9"/>
    <w:rsid w:val="000C7B4B"/>
    <w:rsid w:val="000D1BC1"/>
    <w:rsid w:val="00146B34"/>
    <w:rsid w:val="00156895"/>
    <w:rsid w:val="001C4C72"/>
    <w:rsid w:val="00222591"/>
    <w:rsid w:val="002B21B2"/>
    <w:rsid w:val="00362594"/>
    <w:rsid w:val="0038631A"/>
    <w:rsid w:val="00400021"/>
    <w:rsid w:val="00487C59"/>
    <w:rsid w:val="00574FF4"/>
    <w:rsid w:val="005E27C7"/>
    <w:rsid w:val="00627D04"/>
    <w:rsid w:val="007C5F35"/>
    <w:rsid w:val="007E52A0"/>
    <w:rsid w:val="0083207F"/>
    <w:rsid w:val="008663B2"/>
    <w:rsid w:val="00890F2C"/>
    <w:rsid w:val="008B152E"/>
    <w:rsid w:val="00930390"/>
    <w:rsid w:val="009502A3"/>
    <w:rsid w:val="009E5F64"/>
    <w:rsid w:val="00A0646F"/>
    <w:rsid w:val="00AC245D"/>
    <w:rsid w:val="00AE0AA2"/>
    <w:rsid w:val="00C054DC"/>
    <w:rsid w:val="00C15918"/>
    <w:rsid w:val="00C23DCD"/>
    <w:rsid w:val="00C24AA4"/>
    <w:rsid w:val="00CD2FA8"/>
    <w:rsid w:val="00CE4109"/>
    <w:rsid w:val="00D20B5F"/>
    <w:rsid w:val="00DD213C"/>
    <w:rsid w:val="00E1402A"/>
    <w:rsid w:val="00E85B1D"/>
    <w:rsid w:val="00EB020A"/>
    <w:rsid w:val="00ED1CF9"/>
    <w:rsid w:val="00F32170"/>
    <w:rsid w:val="00FB49D8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F5BD"/>
  <w15:chartTrackingRefBased/>
  <w15:docId w15:val="{3EF9B80B-2485-4593-938C-DCAA22A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24AA4"/>
    <w:pPr>
      <w:widowControl w:val="0"/>
      <w:suppressAutoHyphens/>
      <w:spacing w:before="5" w:after="0" w:line="240" w:lineRule="auto"/>
      <w:ind w:left="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"/>
    <w:rsid w:val="00EB0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E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5E27C7"/>
  </w:style>
  <w:style w:type="paragraph" w:customStyle="1" w:styleId="c10">
    <w:name w:val="c10"/>
    <w:basedOn w:val="a"/>
    <w:rsid w:val="00F32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32170"/>
  </w:style>
  <w:style w:type="character" w:customStyle="1" w:styleId="a4">
    <w:name w:val="Без интервала Знак"/>
    <w:basedOn w:val="a0"/>
    <w:link w:val="a5"/>
    <w:uiPriority w:val="1"/>
    <w:locked/>
    <w:rsid w:val="00ED1CF9"/>
    <w:rPr>
      <w:lang w:eastAsia="en-US"/>
    </w:rPr>
  </w:style>
  <w:style w:type="paragraph" w:styleId="a5">
    <w:name w:val="No Spacing"/>
    <w:link w:val="a4"/>
    <w:uiPriority w:val="1"/>
    <w:qFormat/>
    <w:rsid w:val="00ED1CF9"/>
    <w:rPr>
      <w:lang w:eastAsia="en-US"/>
    </w:rPr>
  </w:style>
  <w:style w:type="paragraph" w:styleId="a6">
    <w:name w:val="List Paragraph"/>
    <w:basedOn w:val="a"/>
    <w:uiPriority w:val="34"/>
    <w:qFormat/>
    <w:rsid w:val="00C054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24AA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7">
    <w:name w:val="Strong"/>
    <w:qFormat/>
    <w:rsid w:val="00A06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080;&#1085;&#1082;&#1072;%202%20&#1082;&#1086;&#1088;&#1087;&#1091;&#1089;\Desktop\&#1058;&#1093;&#1085;.&#1082;&#1072;&#1088;&#1090;&#1072;%20&#1086;&#1082;&#1088;&#1099;&#1090;&#1086;&#1077;%20&#1079;&#1072;&#1085;&#1103;&#1090;&#1080;&#1077;\&#1058;&#1077;&#1093;&#1085;&#1086;&#1083;&#1086;&#1075;&#1080;&#1095;&#1077;&#1089;&#1082;&#1072;&#1103;%20&#1082;&#1072;&#1088;&#1090;&#1072;%20&#1079;&#1072;&#1085;&#1103;&#1090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AD35-C471-4E9F-9814-ACC300F5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Технологическая карта занятия.dot</Template>
  <TotalTime>196</TotalTime>
  <Pages>8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 2 корпус</dc:creator>
  <cp:keywords/>
  <cp:lastModifiedBy>Я</cp:lastModifiedBy>
  <cp:revision>3</cp:revision>
  <dcterms:created xsi:type="dcterms:W3CDTF">2025-03-12T08:34:00Z</dcterms:created>
  <dcterms:modified xsi:type="dcterms:W3CDTF">2025-07-30T01:48:00Z</dcterms:modified>
</cp:coreProperties>
</file>