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71EA" w:rsidRDefault="00F471EA" w:rsidP="00F471EA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F471EA" w:rsidRDefault="00F471EA" w:rsidP="00F471EA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F471EA" w:rsidRDefault="00F471EA" w:rsidP="00F471EA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F471EA" w:rsidRDefault="00F471EA" w:rsidP="00F471EA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F471EA" w:rsidRDefault="00F471EA" w:rsidP="00F471EA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:rsidR="00F471EA" w:rsidRDefault="00F471EA" w:rsidP="00F471EA">
      <w:pPr>
        <w:pStyle w:val="1"/>
        <w:spacing w:before="0"/>
        <w:ind w:left="0"/>
        <w:jc w:val="center"/>
        <w:rPr>
          <w:b w:val="0"/>
          <w:bCs w:val="0"/>
          <w:color w:val="002060"/>
          <w:sz w:val="36"/>
          <w:szCs w:val="36"/>
        </w:rPr>
      </w:pPr>
      <w:r>
        <w:rPr>
          <w:b w:val="0"/>
          <w:bCs w:val="0"/>
          <w:color w:val="002060"/>
          <w:sz w:val="36"/>
          <w:szCs w:val="36"/>
        </w:rPr>
        <w:t>ТЕХНОЛОГИЧЕСКАЯ КАРТА</w:t>
      </w:r>
    </w:p>
    <w:p w:rsidR="00F471EA" w:rsidRDefault="00F471EA" w:rsidP="00F471EA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непрерывной образовательной деятельности с детьми подготовительного возраста</w:t>
      </w:r>
    </w:p>
    <w:p w:rsidR="00F471EA" w:rsidRDefault="00F471EA" w:rsidP="00F471EA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группы общеразвивающей направленности</w:t>
      </w:r>
    </w:p>
    <w:p w:rsidR="00F471EA" w:rsidRDefault="00F471EA" w:rsidP="00F471EA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по образовательной области «</w:t>
      </w:r>
      <w:r>
        <w:rPr>
          <w:b w:val="0"/>
          <w:bCs w:val="0"/>
          <w:sz w:val="36"/>
          <w:szCs w:val="36"/>
        </w:rPr>
        <w:t>Физическое</w:t>
      </w:r>
      <w:r>
        <w:rPr>
          <w:b w:val="0"/>
          <w:bCs w:val="0"/>
          <w:sz w:val="36"/>
          <w:szCs w:val="36"/>
        </w:rPr>
        <w:t xml:space="preserve"> развитие»</w:t>
      </w:r>
    </w:p>
    <w:p w:rsidR="00F471EA" w:rsidRDefault="00F471EA" w:rsidP="00F471EA">
      <w:pPr>
        <w:rPr>
          <w:b/>
        </w:rPr>
      </w:pPr>
    </w:p>
    <w:p w:rsidR="00F471EA" w:rsidRDefault="00F471EA" w:rsidP="00F471EA">
      <w:pPr>
        <w:rPr>
          <w:b/>
        </w:rPr>
      </w:pPr>
    </w:p>
    <w:p w:rsidR="00F471EA" w:rsidRDefault="00F471EA" w:rsidP="00F471EA">
      <w:pPr>
        <w:rPr>
          <w:b/>
        </w:rPr>
      </w:pPr>
    </w:p>
    <w:p w:rsidR="00F471EA" w:rsidRDefault="00F471EA" w:rsidP="00F471EA">
      <w:pPr>
        <w:rPr>
          <w:b/>
        </w:rPr>
      </w:pPr>
    </w:p>
    <w:p w:rsidR="00F471EA" w:rsidRDefault="00F471EA" w:rsidP="00F471EA">
      <w:pPr>
        <w:rPr>
          <w:b/>
        </w:rPr>
      </w:pPr>
    </w:p>
    <w:p w:rsidR="00F471EA" w:rsidRDefault="00F471EA" w:rsidP="00F471EA">
      <w:pPr>
        <w:rPr>
          <w:b/>
        </w:rPr>
      </w:pPr>
    </w:p>
    <w:p w:rsidR="00F471EA" w:rsidRPr="00C24AA4" w:rsidRDefault="00F471EA" w:rsidP="00F471EA">
      <w:pPr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Инструктор по плаванию</w:t>
      </w:r>
      <w:r w:rsidRPr="00C24AA4">
        <w:rPr>
          <w:rFonts w:ascii="Times New Roman" w:hAnsi="Times New Roman"/>
          <w:b/>
          <w:color w:val="002060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8"/>
          <w:szCs w:val="36"/>
        </w:rPr>
        <w:t>Манькова З.Я.</w:t>
      </w:r>
    </w:p>
    <w:p w:rsidR="00F471EA" w:rsidRDefault="00F471EA">
      <w:pPr>
        <w:spacing w:after="0" w:line="240" w:lineRule="auto"/>
        <w:rPr>
          <w:sz w:val="28"/>
          <w:szCs w:val="28"/>
        </w:rPr>
      </w:pPr>
    </w:p>
    <w:p w:rsidR="00F471EA" w:rsidRDefault="00F471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5F64" w:rsidRPr="00F471EA" w:rsidRDefault="00146B34" w:rsidP="00F471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sz w:val="24"/>
          <w:szCs w:val="24"/>
        </w:rPr>
        <w:lastRenderedPageBreak/>
        <w:t>Технологическая карта занятия.</w:t>
      </w:r>
    </w:p>
    <w:p w:rsidR="00F471EA" w:rsidRDefault="00F471EA" w:rsidP="00F471EA">
      <w:pPr>
        <w:spacing w:after="0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b/>
          <w:bCs/>
          <w:sz w:val="24"/>
          <w:szCs w:val="24"/>
        </w:rPr>
        <w:t>ФИО участников:</w:t>
      </w:r>
      <w:r>
        <w:rPr>
          <w:rFonts w:ascii="Times New Roman" w:hAnsi="Times New Roman"/>
          <w:sz w:val="24"/>
          <w:szCs w:val="24"/>
        </w:rPr>
        <w:t xml:space="preserve"> Манькова З.Я.</w:t>
      </w:r>
    </w:p>
    <w:p w:rsidR="00146B34" w:rsidRPr="00F471EA" w:rsidRDefault="00146B34" w:rsidP="00F471EA">
      <w:pPr>
        <w:spacing w:after="0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b/>
          <w:bCs/>
          <w:sz w:val="24"/>
          <w:szCs w:val="24"/>
        </w:rPr>
        <w:t>Образовательные области:</w:t>
      </w:r>
      <w:r w:rsidRPr="00F471EA">
        <w:rPr>
          <w:rFonts w:ascii="Times New Roman" w:hAnsi="Times New Roman"/>
          <w:sz w:val="24"/>
          <w:szCs w:val="24"/>
        </w:rPr>
        <w:t xml:space="preserve"> физическое развитие</w:t>
      </w:r>
    </w:p>
    <w:p w:rsidR="00146B34" w:rsidRPr="00F471EA" w:rsidRDefault="00146B34" w:rsidP="00F471EA">
      <w:pPr>
        <w:spacing w:after="0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b/>
          <w:bCs/>
          <w:sz w:val="24"/>
          <w:szCs w:val="24"/>
        </w:rPr>
        <w:t>Тема занятия:</w:t>
      </w:r>
      <w:r w:rsidRPr="00F471EA">
        <w:rPr>
          <w:rFonts w:ascii="Times New Roman" w:hAnsi="Times New Roman"/>
          <w:sz w:val="24"/>
          <w:szCs w:val="24"/>
        </w:rPr>
        <w:t xml:space="preserve"> Совершенствование техник плавания в/с; н/с; брасс, баттерфляй.</w:t>
      </w:r>
    </w:p>
    <w:p w:rsidR="00146B34" w:rsidRPr="00F471EA" w:rsidRDefault="00146B34" w:rsidP="00F471EA">
      <w:pPr>
        <w:spacing w:after="0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b/>
          <w:bCs/>
          <w:sz w:val="24"/>
          <w:szCs w:val="24"/>
        </w:rPr>
        <w:t>Возрастная группа:</w:t>
      </w:r>
      <w:r w:rsidRPr="00F471EA">
        <w:rPr>
          <w:rFonts w:ascii="Times New Roman" w:hAnsi="Times New Roman"/>
          <w:sz w:val="24"/>
          <w:szCs w:val="24"/>
        </w:rPr>
        <w:t xml:space="preserve"> подготовительная</w:t>
      </w:r>
      <w:r w:rsidR="00F471EA">
        <w:rPr>
          <w:rFonts w:ascii="Times New Roman" w:hAnsi="Times New Roman"/>
          <w:sz w:val="24"/>
          <w:szCs w:val="24"/>
        </w:rPr>
        <w:t xml:space="preserve"> к школе группа</w:t>
      </w:r>
      <w:r w:rsidRPr="00F471EA">
        <w:rPr>
          <w:rFonts w:ascii="Times New Roman" w:hAnsi="Times New Roman"/>
          <w:sz w:val="24"/>
          <w:szCs w:val="24"/>
        </w:rPr>
        <w:t>.</w:t>
      </w:r>
    </w:p>
    <w:p w:rsidR="00146B34" w:rsidRPr="00F471EA" w:rsidRDefault="00146B34" w:rsidP="00F471EA">
      <w:pPr>
        <w:spacing w:after="0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b/>
          <w:bCs/>
          <w:sz w:val="24"/>
          <w:szCs w:val="24"/>
        </w:rPr>
        <w:t>Цель</w:t>
      </w:r>
      <w:r w:rsidR="00F471EA" w:rsidRPr="00F471EA">
        <w:rPr>
          <w:rFonts w:ascii="Times New Roman" w:hAnsi="Times New Roman"/>
          <w:b/>
          <w:bCs/>
          <w:sz w:val="24"/>
          <w:szCs w:val="24"/>
        </w:rPr>
        <w:t xml:space="preserve"> занятия</w:t>
      </w:r>
      <w:r w:rsidRPr="00F471EA">
        <w:rPr>
          <w:rFonts w:ascii="Times New Roman" w:hAnsi="Times New Roman"/>
          <w:b/>
          <w:bCs/>
          <w:sz w:val="24"/>
          <w:szCs w:val="24"/>
        </w:rPr>
        <w:t>:</w:t>
      </w:r>
      <w:r w:rsidRPr="00F471EA">
        <w:rPr>
          <w:rFonts w:ascii="Times New Roman" w:hAnsi="Times New Roman"/>
          <w:sz w:val="24"/>
          <w:szCs w:val="24"/>
        </w:rPr>
        <w:t xml:space="preserve"> Развитие умений и навыков, необходимых при плавании.</w:t>
      </w:r>
    </w:p>
    <w:p w:rsidR="00146B34" w:rsidRPr="00F471EA" w:rsidRDefault="00146B34" w:rsidP="00F471E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471EA">
        <w:rPr>
          <w:rFonts w:ascii="Times New Roman" w:hAnsi="Times New Roman"/>
          <w:b/>
          <w:bCs/>
          <w:sz w:val="24"/>
          <w:szCs w:val="24"/>
        </w:rPr>
        <w:t>Задачи</w:t>
      </w:r>
      <w:r w:rsidR="00F471EA" w:rsidRPr="00F471EA">
        <w:rPr>
          <w:rFonts w:ascii="Times New Roman" w:hAnsi="Times New Roman"/>
          <w:b/>
          <w:bCs/>
          <w:sz w:val="24"/>
          <w:szCs w:val="24"/>
        </w:rPr>
        <w:t xml:space="preserve"> занятия</w:t>
      </w:r>
      <w:r w:rsidRPr="00F471EA">
        <w:rPr>
          <w:rFonts w:ascii="Times New Roman" w:hAnsi="Times New Roman"/>
          <w:b/>
          <w:bCs/>
          <w:sz w:val="24"/>
          <w:szCs w:val="24"/>
        </w:rPr>
        <w:t>:</w:t>
      </w:r>
    </w:p>
    <w:p w:rsidR="00146B34" w:rsidRPr="00F471EA" w:rsidRDefault="00146B34" w:rsidP="00F471EA">
      <w:pPr>
        <w:spacing w:after="0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i/>
          <w:iCs/>
          <w:sz w:val="24"/>
          <w:szCs w:val="24"/>
          <w:u w:val="single"/>
        </w:rPr>
        <w:t>Образовательная:</w:t>
      </w:r>
      <w:r w:rsidRPr="00F471EA">
        <w:rPr>
          <w:rFonts w:ascii="Times New Roman" w:hAnsi="Times New Roman"/>
          <w:sz w:val="24"/>
          <w:szCs w:val="24"/>
        </w:rPr>
        <w:t xml:space="preserve"> обучать подготовительным упражнениям при плавании способом в/с, н/с, брасс, баттерфляй.</w:t>
      </w:r>
    </w:p>
    <w:p w:rsidR="000D1BC1" w:rsidRPr="00F471EA" w:rsidRDefault="000D1BC1" w:rsidP="00F471EA">
      <w:pPr>
        <w:spacing w:after="0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i/>
          <w:iCs/>
          <w:sz w:val="24"/>
          <w:szCs w:val="24"/>
          <w:u w:val="single"/>
        </w:rPr>
        <w:t>Развивающие:</w:t>
      </w:r>
      <w:r w:rsidRPr="00F471EA">
        <w:rPr>
          <w:rFonts w:ascii="Times New Roman" w:hAnsi="Times New Roman"/>
          <w:sz w:val="24"/>
          <w:szCs w:val="24"/>
        </w:rPr>
        <w:t xml:space="preserve"> формирова</w:t>
      </w:r>
      <w:r w:rsidR="00F471EA">
        <w:rPr>
          <w:rFonts w:ascii="Times New Roman" w:hAnsi="Times New Roman"/>
          <w:sz w:val="24"/>
          <w:szCs w:val="24"/>
        </w:rPr>
        <w:t>ть и развивать</w:t>
      </w:r>
      <w:r w:rsidRPr="00F471EA">
        <w:rPr>
          <w:rFonts w:ascii="Times New Roman" w:hAnsi="Times New Roman"/>
          <w:sz w:val="24"/>
          <w:szCs w:val="24"/>
        </w:rPr>
        <w:t xml:space="preserve"> правильн</w:t>
      </w:r>
      <w:r w:rsidR="00F471EA">
        <w:rPr>
          <w:rFonts w:ascii="Times New Roman" w:hAnsi="Times New Roman"/>
          <w:sz w:val="24"/>
          <w:szCs w:val="24"/>
        </w:rPr>
        <w:t>ые</w:t>
      </w:r>
      <w:r w:rsidRPr="00F471EA">
        <w:rPr>
          <w:rFonts w:ascii="Times New Roman" w:hAnsi="Times New Roman"/>
          <w:sz w:val="24"/>
          <w:szCs w:val="24"/>
        </w:rPr>
        <w:t xml:space="preserve"> техники плавания способ н/с, в/с, брасс, баттерфляй.</w:t>
      </w:r>
    </w:p>
    <w:p w:rsidR="000D1BC1" w:rsidRPr="00F471EA" w:rsidRDefault="000D1BC1" w:rsidP="00F471EA">
      <w:pPr>
        <w:spacing w:after="0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i/>
          <w:iCs/>
          <w:sz w:val="24"/>
          <w:szCs w:val="24"/>
          <w:u w:val="single"/>
        </w:rPr>
        <w:t>Воспитательная:</w:t>
      </w:r>
      <w:r w:rsidRPr="00F471EA">
        <w:rPr>
          <w:rFonts w:ascii="Times New Roman" w:hAnsi="Times New Roman"/>
          <w:sz w:val="24"/>
          <w:szCs w:val="24"/>
        </w:rPr>
        <w:t xml:space="preserve"> воспи</w:t>
      </w:r>
      <w:r w:rsidR="00F471EA">
        <w:rPr>
          <w:rFonts w:ascii="Times New Roman" w:hAnsi="Times New Roman"/>
          <w:sz w:val="24"/>
          <w:szCs w:val="24"/>
        </w:rPr>
        <w:t>тывать</w:t>
      </w:r>
      <w:r w:rsidRPr="00F471EA">
        <w:rPr>
          <w:rFonts w:ascii="Times New Roman" w:hAnsi="Times New Roman"/>
          <w:sz w:val="24"/>
          <w:szCs w:val="24"/>
        </w:rPr>
        <w:t xml:space="preserve"> чувство ответственности, организованности, умение выполнять коллективные действия.</w:t>
      </w:r>
    </w:p>
    <w:p w:rsidR="000D1BC1" w:rsidRPr="00F471EA" w:rsidRDefault="000D1BC1" w:rsidP="00F471EA">
      <w:pPr>
        <w:spacing w:after="0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sz w:val="24"/>
          <w:szCs w:val="24"/>
        </w:rPr>
        <w:t xml:space="preserve">Дополнительные задачи: </w:t>
      </w:r>
    </w:p>
    <w:p w:rsidR="000D1BC1" w:rsidRPr="00F471EA" w:rsidRDefault="000D1BC1" w:rsidP="00F471EA">
      <w:pPr>
        <w:spacing w:after="0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i/>
          <w:iCs/>
          <w:sz w:val="24"/>
          <w:szCs w:val="24"/>
          <w:u w:val="single"/>
        </w:rPr>
        <w:t>Дидактические:</w:t>
      </w:r>
      <w:r w:rsidRPr="00F471EA">
        <w:rPr>
          <w:rFonts w:ascii="Times New Roman" w:hAnsi="Times New Roman"/>
          <w:sz w:val="24"/>
          <w:szCs w:val="24"/>
        </w:rPr>
        <w:t xml:space="preserve"> совершенствование внимания, зрительной памяти, мышления, умение воспроизводить увиденное, закрепление плавательных навыков, формирование знаний и навыков, поведение на воде.</w:t>
      </w:r>
    </w:p>
    <w:p w:rsidR="000D1BC1" w:rsidRPr="00F471EA" w:rsidRDefault="000D1BC1" w:rsidP="00F471EA">
      <w:pPr>
        <w:spacing w:after="0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i/>
          <w:iCs/>
          <w:sz w:val="24"/>
          <w:szCs w:val="24"/>
          <w:u w:val="single"/>
        </w:rPr>
        <w:t>Игровая:</w:t>
      </w:r>
      <w:r w:rsidRPr="00F471EA">
        <w:rPr>
          <w:rFonts w:ascii="Times New Roman" w:hAnsi="Times New Roman"/>
          <w:sz w:val="24"/>
          <w:szCs w:val="24"/>
        </w:rPr>
        <w:t xml:space="preserve"> </w:t>
      </w:r>
      <w:r w:rsidR="00F471EA">
        <w:rPr>
          <w:rFonts w:ascii="Times New Roman" w:hAnsi="Times New Roman"/>
          <w:sz w:val="24"/>
          <w:szCs w:val="24"/>
        </w:rPr>
        <w:t>Физическая активность – игра «</w:t>
      </w:r>
      <w:r w:rsidRPr="00F471EA">
        <w:rPr>
          <w:rFonts w:ascii="Times New Roman" w:hAnsi="Times New Roman"/>
          <w:sz w:val="24"/>
          <w:szCs w:val="24"/>
        </w:rPr>
        <w:t>Погрузиться в воду с головой и достать со дна игрушку</w:t>
      </w:r>
      <w:r w:rsidR="00F471EA">
        <w:rPr>
          <w:rFonts w:ascii="Times New Roman" w:hAnsi="Times New Roman"/>
          <w:sz w:val="24"/>
          <w:szCs w:val="24"/>
        </w:rPr>
        <w:t>»</w:t>
      </w:r>
      <w:r w:rsidRPr="00F471EA">
        <w:rPr>
          <w:rFonts w:ascii="Times New Roman" w:hAnsi="Times New Roman"/>
          <w:sz w:val="24"/>
          <w:szCs w:val="24"/>
        </w:rPr>
        <w:t>.</w:t>
      </w:r>
    </w:p>
    <w:p w:rsidR="000D1BC1" w:rsidRPr="00F471EA" w:rsidRDefault="000D1BC1" w:rsidP="00F471EA">
      <w:pPr>
        <w:spacing w:after="0"/>
        <w:rPr>
          <w:rFonts w:ascii="Times New Roman" w:hAnsi="Times New Roman"/>
          <w:sz w:val="24"/>
          <w:szCs w:val="24"/>
        </w:rPr>
      </w:pPr>
      <w:r w:rsidRPr="00F471EA">
        <w:rPr>
          <w:rFonts w:ascii="Times New Roman" w:hAnsi="Times New Roman"/>
          <w:b/>
          <w:bCs/>
          <w:sz w:val="24"/>
          <w:szCs w:val="24"/>
        </w:rPr>
        <w:t xml:space="preserve">Планируемый </w:t>
      </w:r>
      <w:proofErr w:type="gramStart"/>
      <w:r w:rsidRPr="00F471EA">
        <w:rPr>
          <w:rFonts w:ascii="Times New Roman" w:hAnsi="Times New Roman"/>
          <w:b/>
          <w:bCs/>
          <w:sz w:val="24"/>
          <w:szCs w:val="24"/>
        </w:rPr>
        <w:t>результат  занятия</w:t>
      </w:r>
      <w:proofErr w:type="gramEnd"/>
      <w:r w:rsidRPr="00F471EA">
        <w:rPr>
          <w:rFonts w:ascii="Times New Roman" w:hAnsi="Times New Roman"/>
          <w:b/>
          <w:bCs/>
          <w:sz w:val="24"/>
          <w:szCs w:val="24"/>
        </w:rPr>
        <w:t>:</w:t>
      </w:r>
      <w:r w:rsidRPr="00F471EA">
        <w:rPr>
          <w:rFonts w:ascii="Times New Roman" w:hAnsi="Times New Roman"/>
          <w:sz w:val="24"/>
          <w:szCs w:val="24"/>
        </w:rPr>
        <w:t xml:space="preserve"> Улучшение техники плавания в/с , н/с , брасс , баттерфляй . Развитие физических способностей </w:t>
      </w:r>
      <w:proofErr w:type="gramStart"/>
      <w:r w:rsidRPr="00F471EA">
        <w:rPr>
          <w:rFonts w:ascii="Times New Roman" w:hAnsi="Times New Roman"/>
          <w:sz w:val="24"/>
          <w:szCs w:val="24"/>
        </w:rPr>
        <w:t>детей  в</w:t>
      </w:r>
      <w:proofErr w:type="gramEnd"/>
      <w:r w:rsidRPr="00F471EA">
        <w:rPr>
          <w:rFonts w:ascii="Times New Roman" w:hAnsi="Times New Roman"/>
          <w:sz w:val="24"/>
          <w:szCs w:val="24"/>
        </w:rPr>
        <w:t xml:space="preserve"> игровой форме.</w:t>
      </w:r>
    </w:p>
    <w:p w:rsidR="000D1BC1" w:rsidRPr="00F471EA" w:rsidRDefault="00F471EA" w:rsidP="00F471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Материалы и о</w:t>
      </w:r>
      <w:r w:rsidR="000D1BC1" w:rsidRPr="00F471EA">
        <w:rPr>
          <w:rFonts w:ascii="Times New Roman" w:hAnsi="Times New Roman"/>
          <w:b/>
          <w:bCs/>
          <w:sz w:val="24"/>
          <w:szCs w:val="24"/>
        </w:rPr>
        <w:t>борудование:</w:t>
      </w:r>
      <w:r w:rsidR="000D1BC1" w:rsidRPr="00F471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BC1" w:rsidRPr="00F471EA">
        <w:rPr>
          <w:rFonts w:ascii="Times New Roman" w:hAnsi="Times New Roman"/>
          <w:sz w:val="24"/>
          <w:szCs w:val="24"/>
        </w:rPr>
        <w:t>калабашки</w:t>
      </w:r>
      <w:proofErr w:type="spellEnd"/>
      <w:r w:rsidR="000D1BC1" w:rsidRPr="00F471EA">
        <w:rPr>
          <w:rFonts w:ascii="Times New Roman" w:hAnsi="Times New Roman"/>
          <w:sz w:val="24"/>
          <w:szCs w:val="24"/>
        </w:rPr>
        <w:t>, тонущие игрушки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-12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453"/>
        <w:gridCol w:w="2031"/>
        <w:gridCol w:w="2715"/>
        <w:gridCol w:w="2271"/>
        <w:gridCol w:w="2218"/>
        <w:gridCol w:w="2414"/>
      </w:tblGrid>
      <w:tr w:rsidR="00156895" w:rsidRPr="000255D9" w:rsidTr="008A08D8">
        <w:trPr>
          <w:trHeight w:val="184"/>
        </w:trPr>
        <w:tc>
          <w:tcPr>
            <w:tcW w:w="0" w:type="auto"/>
          </w:tcPr>
          <w:p w:rsidR="00222591" w:rsidRPr="008A08D8" w:rsidRDefault="008A08D8" w:rsidP="008A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222591" w:rsidRPr="008A08D8" w:rsidRDefault="00222591" w:rsidP="008A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Этапы,</w:t>
            </w:r>
          </w:p>
          <w:p w:rsidR="00222591" w:rsidRPr="008A08D8" w:rsidRDefault="00222591" w:rsidP="008A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0" w:type="auto"/>
          </w:tcPr>
          <w:p w:rsidR="00222591" w:rsidRPr="008A08D8" w:rsidRDefault="00222591" w:rsidP="008A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0" w:type="auto"/>
          </w:tcPr>
          <w:p w:rsidR="00156895" w:rsidRPr="008A08D8" w:rsidRDefault="00222591" w:rsidP="008A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  <w:p w:rsidR="00222591" w:rsidRPr="008A08D8" w:rsidRDefault="00222591" w:rsidP="008A08D8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0" w:type="auto"/>
          </w:tcPr>
          <w:p w:rsidR="00222591" w:rsidRPr="008A08D8" w:rsidRDefault="00222591" w:rsidP="008A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Формы, методы</w:t>
            </w:r>
            <w:r w:rsidR="00FD237B"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A08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приемы.</w:t>
            </w:r>
          </w:p>
        </w:tc>
        <w:tc>
          <w:tcPr>
            <w:tcW w:w="0" w:type="auto"/>
          </w:tcPr>
          <w:p w:rsidR="00222591" w:rsidRPr="008A08D8" w:rsidRDefault="00222591" w:rsidP="008A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0" w:type="auto"/>
          </w:tcPr>
          <w:p w:rsidR="00222591" w:rsidRPr="008A08D8" w:rsidRDefault="00222591" w:rsidP="008A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156895" w:rsidRPr="000255D9" w:rsidTr="008A08D8">
        <w:trPr>
          <w:trHeight w:val="8323"/>
        </w:trPr>
        <w:tc>
          <w:tcPr>
            <w:tcW w:w="0" w:type="auto"/>
          </w:tcPr>
          <w:p w:rsidR="00222591" w:rsidRPr="008A08D8" w:rsidRDefault="00156895" w:rsidP="00DD21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2591" w:rsidRPr="008A08D8" w:rsidRDefault="00222591" w:rsidP="00DD21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этап.</w:t>
            </w:r>
          </w:p>
        </w:tc>
        <w:tc>
          <w:tcPr>
            <w:tcW w:w="0" w:type="auto"/>
          </w:tcPr>
          <w:p w:rsidR="00222591" w:rsidRPr="000255D9" w:rsidRDefault="00FD237B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Гигиенические процедуры (помывка перед плаванием) – построение, обсуждение темы урока.</w:t>
            </w:r>
          </w:p>
        </w:tc>
        <w:tc>
          <w:tcPr>
            <w:tcW w:w="0" w:type="auto"/>
          </w:tcPr>
          <w:p w:rsidR="00222591" w:rsidRPr="000255D9" w:rsidRDefault="00FD237B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Контролирует личную гигиену при принятии душа, построение детей, сообщает тему занятия, организация детей, создает эмоциональный настрой на занятие, контролирует выполнение техники безопасности.</w:t>
            </w:r>
          </w:p>
        </w:tc>
        <w:tc>
          <w:tcPr>
            <w:tcW w:w="0" w:type="auto"/>
          </w:tcPr>
          <w:p w:rsidR="008A08D8" w:rsidRDefault="00FD237B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5D9">
              <w:rPr>
                <w:rFonts w:ascii="Times New Roman" w:hAnsi="Times New Roman"/>
                <w:sz w:val="24"/>
                <w:szCs w:val="24"/>
              </w:rPr>
              <w:t>Обьяснительно</w:t>
            </w:r>
            <w:proofErr w:type="spellEnd"/>
            <w:r w:rsidRPr="000255D9">
              <w:rPr>
                <w:rFonts w:ascii="Times New Roman" w:hAnsi="Times New Roman"/>
                <w:sz w:val="24"/>
                <w:szCs w:val="24"/>
              </w:rPr>
              <w:t xml:space="preserve"> – демонстрационный метод; метод показа и повторений; </w:t>
            </w:r>
            <w:r w:rsidR="008A08D8">
              <w:rPr>
                <w:rFonts w:ascii="Times New Roman" w:hAnsi="Times New Roman"/>
                <w:sz w:val="24"/>
                <w:szCs w:val="24"/>
              </w:rPr>
              <w:t>и</w:t>
            </w:r>
            <w:r w:rsidRPr="000255D9">
              <w:rPr>
                <w:rFonts w:ascii="Times New Roman" w:hAnsi="Times New Roman"/>
                <w:sz w:val="24"/>
                <w:szCs w:val="24"/>
              </w:rPr>
              <w:t xml:space="preserve">гровой метод. </w:t>
            </w:r>
          </w:p>
          <w:p w:rsidR="00222591" w:rsidRPr="000255D9" w:rsidRDefault="00FD237B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Поощрение и поддержка. Правила поведение на воде, в Душевой и на бортике.</w:t>
            </w:r>
          </w:p>
        </w:tc>
        <w:tc>
          <w:tcPr>
            <w:tcW w:w="0" w:type="auto"/>
          </w:tcPr>
          <w:p w:rsidR="00222591" w:rsidRPr="000255D9" w:rsidRDefault="00FD237B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Гигиенические процедуры перед посещением бассейна. дети строятся и оценивают готовность к занятию.</w:t>
            </w:r>
            <w:r w:rsidR="00156895" w:rsidRPr="0002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22591" w:rsidRPr="000255D9" w:rsidRDefault="00156895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Внимание активирована, вызван интерес к дальнейшей деятельности.</w:t>
            </w:r>
          </w:p>
        </w:tc>
      </w:tr>
      <w:tr w:rsidR="00156895" w:rsidRPr="000255D9" w:rsidTr="008A08D8">
        <w:trPr>
          <w:trHeight w:val="8323"/>
        </w:trPr>
        <w:tc>
          <w:tcPr>
            <w:tcW w:w="0" w:type="auto"/>
          </w:tcPr>
          <w:p w:rsidR="00156895" w:rsidRPr="008A08D8" w:rsidRDefault="00156895" w:rsidP="00DD21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156895" w:rsidRPr="008A08D8" w:rsidRDefault="00AC245D" w:rsidP="00DD21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Этап ознакомление с материалом. Актуализация опорных знаний и умений.</w:t>
            </w:r>
          </w:p>
        </w:tc>
        <w:tc>
          <w:tcPr>
            <w:tcW w:w="0" w:type="auto"/>
          </w:tcPr>
          <w:p w:rsidR="00156895" w:rsidRPr="000255D9" w:rsidRDefault="00AC245D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Комплекс ОРУ, специальные плавательные упражнения на суше; имитационные упражнения.</w:t>
            </w:r>
          </w:p>
        </w:tc>
        <w:tc>
          <w:tcPr>
            <w:tcW w:w="0" w:type="auto"/>
          </w:tcPr>
          <w:p w:rsidR="00156895" w:rsidRPr="000255D9" w:rsidRDefault="00AC245D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Организует выполнение ОРУ на суше, контроль за последовательностью упражнений и мотивация детей на предстоящую работу.</w:t>
            </w:r>
          </w:p>
          <w:p w:rsidR="00AC245D" w:rsidRPr="000255D9" w:rsidRDefault="00AC245D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Круговые вращения руками вперед, назад, лежа на бортике попеременные</w:t>
            </w:r>
            <w:r w:rsidR="008A0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5D9">
              <w:rPr>
                <w:rFonts w:ascii="Times New Roman" w:hAnsi="Times New Roman"/>
                <w:sz w:val="24"/>
                <w:szCs w:val="24"/>
              </w:rPr>
              <w:t xml:space="preserve">движения ногами (носки </w:t>
            </w:r>
          </w:p>
          <w:p w:rsidR="008A08D8" w:rsidRDefault="00AC245D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натянуты)</w:t>
            </w:r>
          </w:p>
          <w:p w:rsidR="008A08D8" w:rsidRDefault="00AC245D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Упражнения для плавания брассом. Упражнения на гибкость (злая Кошка)</w:t>
            </w:r>
            <w:r w:rsidR="008A0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5D9">
              <w:rPr>
                <w:rFonts w:ascii="Times New Roman" w:hAnsi="Times New Roman"/>
                <w:sz w:val="24"/>
                <w:szCs w:val="24"/>
              </w:rPr>
              <w:t xml:space="preserve">для плавания баттерфляй. </w:t>
            </w:r>
            <w:r w:rsidR="00CE4109" w:rsidRPr="0002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45D" w:rsidRPr="000255D9" w:rsidRDefault="00CE4109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Работа рук при плавании брасс и баттерфляй.</w:t>
            </w:r>
          </w:p>
        </w:tc>
        <w:tc>
          <w:tcPr>
            <w:tcW w:w="0" w:type="auto"/>
          </w:tcPr>
          <w:p w:rsidR="008A08D8" w:rsidRDefault="008A08D8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5D9">
              <w:rPr>
                <w:rFonts w:ascii="Times New Roman" w:hAnsi="Times New Roman"/>
                <w:sz w:val="24"/>
                <w:szCs w:val="24"/>
              </w:rPr>
              <w:t>Обьяснительно</w:t>
            </w:r>
            <w:proofErr w:type="spellEnd"/>
            <w:r w:rsidRPr="000255D9">
              <w:rPr>
                <w:rFonts w:ascii="Times New Roman" w:hAnsi="Times New Roman"/>
                <w:sz w:val="24"/>
                <w:szCs w:val="24"/>
              </w:rPr>
              <w:t xml:space="preserve"> – демонстрационный метод; метод показа и повторений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6895" w:rsidRPr="000255D9" w:rsidRDefault="008A08D8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 xml:space="preserve">Поощрение и поддержка. </w:t>
            </w:r>
          </w:p>
        </w:tc>
        <w:tc>
          <w:tcPr>
            <w:tcW w:w="0" w:type="auto"/>
          </w:tcPr>
          <w:p w:rsidR="00156895" w:rsidRPr="000255D9" w:rsidRDefault="00CE4109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 xml:space="preserve"> Выполняют ОРУ на суше, знакомятся с элементами техники плавания в/с, н/с, брасс, баттерфляй</w:t>
            </w:r>
            <w:r w:rsidR="002B21B2" w:rsidRPr="000255D9">
              <w:rPr>
                <w:rFonts w:ascii="Times New Roman" w:hAnsi="Times New Roman"/>
                <w:sz w:val="24"/>
                <w:szCs w:val="24"/>
              </w:rPr>
              <w:t xml:space="preserve">. Делают вывод о необходимости проведения разминки перед занятием. </w:t>
            </w:r>
          </w:p>
        </w:tc>
        <w:tc>
          <w:tcPr>
            <w:tcW w:w="0" w:type="auto"/>
          </w:tcPr>
          <w:p w:rsidR="00156895" w:rsidRPr="000255D9" w:rsidRDefault="002B21B2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Умение получить информацию о видах плавания, умение запоминать упражнения и выполнять. Развитие самостоятельности и личной ответственности за свою деятельность Бережное отношение к своему здоровью.  Определять собственную деятельность по достижению цели.</w:t>
            </w:r>
          </w:p>
        </w:tc>
      </w:tr>
      <w:tr w:rsidR="002B21B2" w:rsidRPr="000255D9" w:rsidTr="008A08D8">
        <w:trPr>
          <w:trHeight w:val="8323"/>
        </w:trPr>
        <w:tc>
          <w:tcPr>
            <w:tcW w:w="0" w:type="auto"/>
          </w:tcPr>
          <w:p w:rsidR="002B21B2" w:rsidRPr="008A08D8" w:rsidRDefault="00AE0AA2" w:rsidP="00DD21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2B21B2" w:rsidRPr="008A08D8" w:rsidRDefault="002B21B2" w:rsidP="00DD21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  <w:r w:rsidR="00AE0AA2"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ы практического решения проблемы. Основная часть.</w:t>
            </w: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B21B2" w:rsidRPr="000255D9" w:rsidRDefault="00AE0AA2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Вход в воду. Комплекс дыхательных упражнений. Упражнения на работу ног способом в/</w:t>
            </w:r>
            <w:proofErr w:type="gramStart"/>
            <w:r w:rsidRPr="000255D9">
              <w:rPr>
                <w:rFonts w:ascii="Times New Roman" w:hAnsi="Times New Roman"/>
                <w:sz w:val="24"/>
                <w:szCs w:val="24"/>
              </w:rPr>
              <w:t>с ,</w:t>
            </w:r>
            <w:proofErr w:type="gramEnd"/>
            <w:r w:rsidRPr="000255D9">
              <w:rPr>
                <w:rFonts w:ascii="Times New Roman" w:hAnsi="Times New Roman"/>
                <w:sz w:val="24"/>
                <w:szCs w:val="24"/>
              </w:rPr>
              <w:t xml:space="preserve"> н/с ,брасс , баттерфляй с </w:t>
            </w:r>
            <w:proofErr w:type="spellStart"/>
            <w:r w:rsidRPr="000255D9">
              <w:rPr>
                <w:rFonts w:ascii="Times New Roman" w:hAnsi="Times New Roman"/>
                <w:sz w:val="24"/>
                <w:szCs w:val="24"/>
              </w:rPr>
              <w:t>калабашками</w:t>
            </w:r>
            <w:proofErr w:type="spellEnd"/>
            <w:r w:rsidRPr="000255D9">
              <w:rPr>
                <w:rFonts w:ascii="Times New Roman" w:hAnsi="Times New Roman"/>
                <w:sz w:val="24"/>
                <w:szCs w:val="24"/>
              </w:rPr>
              <w:t xml:space="preserve">. Упражнения на работу ног с согласованием дыхания </w:t>
            </w:r>
            <w:proofErr w:type="gramStart"/>
            <w:r w:rsidRPr="000255D9">
              <w:rPr>
                <w:rFonts w:ascii="Times New Roman" w:hAnsi="Times New Roman"/>
                <w:sz w:val="24"/>
                <w:szCs w:val="24"/>
              </w:rPr>
              <w:t>( с</w:t>
            </w:r>
            <w:proofErr w:type="gramEnd"/>
            <w:r w:rsidRPr="0002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55D9">
              <w:rPr>
                <w:rFonts w:ascii="Times New Roman" w:hAnsi="Times New Roman"/>
                <w:sz w:val="24"/>
                <w:szCs w:val="24"/>
              </w:rPr>
              <w:t>калабашками</w:t>
            </w:r>
            <w:proofErr w:type="spellEnd"/>
            <w:r w:rsidRPr="000255D9">
              <w:rPr>
                <w:rFonts w:ascii="Times New Roman" w:hAnsi="Times New Roman"/>
                <w:sz w:val="24"/>
                <w:szCs w:val="24"/>
              </w:rPr>
              <w:t xml:space="preserve"> ); упражнения на работу рук  при плавании способом в/с, н/с , брасс , баттерфляй</w:t>
            </w:r>
            <w:r w:rsidR="00574FF4" w:rsidRPr="0002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5D9">
              <w:rPr>
                <w:rFonts w:ascii="Times New Roman" w:hAnsi="Times New Roman"/>
                <w:sz w:val="24"/>
                <w:szCs w:val="24"/>
              </w:rPr>
              <w:t>.</w:t>
            </w:r>
            <w:r w:rsidR="00574FF4" w:rsidRPr="000255D9">
              <w:rPr>
                <w:rFonts w:ascii="Times New Roman" w:hAnsi="Times New Roman"/>
                <w:sz w:val="24"/>
                <w:szCs w:val="24"/>
              </w:rPr>
              <w:t>Упражнения на согласовании техники в/</w:t>
            </w:r>
            <w:proofErr w:type="spellStart"/>
            <w:r w:rsidR="00574FF4" w:rsidRPr="000255D9">
              <w:rPr>
                <w:rFonts w:ascii="Times New Roman" w:hAnsi="Times New Roman"/>
                <w:sz w:val="24"/>
                <w:szCs w:val="24"/>
              </w:rPr>
              <w:t>с,н</w:t>
            </w:r>
            <w:proofErr w:type="spellEnd"/>
            <w:r w:rsidR="00574FF4" w:rsidRPr="000255D9">
              <w:rPr>
                <w:rFonts w:ascii="Times New Roman" w:hAnsi="Times New Roman"/>
                <w:sz w:val="24"/>
                <w:szCs w:val="24"/>
              </w:rPr>
              <w:t>/с. Брасс, баттерфляй.</w:t>
            </w:r>
          </w:p>
        </w:tc>
        <w:tc>
          <w:tcPr>
            <w:tcW w:w="0" w:type="auto"/>
          </w:tcPr>
          <w:p w:rsidR="002B21B2" w:rsidRDefault="00AE0AA2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 xml:space="preserve">контролирует правильный и безопасный вход в воду.  Контролирует последовательность выполнения </w:t>
            </w:r>
            <w:r w:rsidR="008A08D8">
              <w:rPr>
                <w:rFonts w:ascii="Times New Roman" w:hAnsi="Times New Roman"/>
                <w:sz w:val="24"/>
                <w:szCs w:val="24"/>
              </w:rPr>
              <w:t>у</w:t>
            </w:r>
            <w:r w:rsidRPr="000255D9">
              <w:rPr>
                <w:rFonts w:ascii="Times New Roman" w:hAnsi="Times New Roman"/>
                <w:sz w:val="24"/>
                <w:szCs w:val="24"/>
              </w:rPr>
              <w:t>пражнений. Формирует знания, осуществляет индивидуальный контроль по выполнению заданий. Выявляет ошибки и производит коррекцию техники плавания у детей.</w:t>
            </w:r>
          </w:p>
          <w:p w:rsidR="008A08D8" w:rsidRDefault="008A08D8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8D8" w:rsidRPr="000255D9" w:rsidRDefault="008A08D8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5D9">
              <w:rPr>
                <w:rFonts w:ascii="Times New Roman" w:hAnsi="Times New Roman"/>
                <w:sz w:val="24"/>
                <w:szCs w:val="24"/>
              </w:rPr>
              <w:t>Выдохи</w:t>
            </w:r>
            <w:proofErr w:type="gramEnd"/>
            <w:r w:rsidRPr="000255D9">
              <w:rPr>
                <w:rFonts w:ascii="Times New Roman" w:hAnsi="Times New Roman"/>
                <w:sz w:val="24"/>
                <w:szCs w:val="24"/>
              </w:rPr>
              <w:t xml:space="preserve"> под воду,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255D9">
              <w:rPr>
                <w:rFonts w:ascii="Times New Roman" w:hAnsi="Times New Roman"/>
                <w:sz w:val="24"/>
                <w:szCs w:val="24"/>
              </w:rPr>
              <w:t xml:space="preserve">лубокий вдох и продолжительный выдох в воду опустив лицо в воду. Носки оттянуты, а стопы повернуты вовнутрь, чтобы сгибание ног в коленных суставах было умеренным и движение начиналось </w:t>
            </w:r>
            <w:proofErr w:type="gramStart"/>
            <w:r w:rsidRPr="000255D9">
              <w:rPr>
                <w:rFonts w:ascii="Times New Roman" w:hAnsi="Times New Roman"/>
                <w:sz w:val="24"/>
                <w:szCs w:val="24"/>
              </w:rPr>
              <w:t>« от</w:t>
            </w:r>
            <w:proofErr w:type="gramEnd"/>
            <w:r w:rsidRPr="000255D9">
              <w:rPr>
                <w:rFonts w:ascii="Times New Roman" w:hAnsi="Times New Roman"/>
                <w:sz w:val="24"/>
                <w:szCs w:val="24"/>
              </w:rPr>
              <w:t xml:space="preserve"> бедра « Плечи удерживать на уровне воды, во время удара ногами вниз , удерживать в руках </w:t>
            </w:r>
            <w:proofErr w:type="spellStart"/>
            <w:r w:rsidRPr="000255D9">
              <w:rPr>
                <w:rFonts w:ascii="Times New Roman" w:hAnsi="Times New Roman"/>
                <w:sz w:val="24"/>
                <w:szCs w:val="24"/>
              </w:rPr>
              <w:lastRenderedPageBreak/>
              <w:t>калабашку</w:t>
            </w:r>
            <w:proofErr w:type="spellEnd"/>
            <w:r w:rsidRPr="000255D9">
              <w:rPr>
                <w:rFonts w:ascii="Times New Roman" w:hAnsi="Times New Roman"/>
                <w:sz w:val="24"/>
                <w:szCs w:val="24"/>
              </w:rPr>
              <w:t>. Прямые руки проносятся через стороны вперед, лицо опущено в воду выполнять гребок до бедер и без остановки.</w:t>
            </w:r>
          </w:p>
        </w:tc>
        <w:tc>
          <w:tcPr>
            <w:tcW w:w="0" w:type="auto"/>
          </w:tcPr>
          <w:p w:rsidR="008A08D8" w:rsidRDefault="008A08D8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5D9">
              <w:rPr>
                <w:rFonts w:ascii="Times New Roman" w:hAnsi="Times New Roman"/>
                <w:sz w:val="24"/>
                <w:szCs w:val="24"/>
              </w:rPr>
              <w:lastRenderedPageBreak/>
              <w:t>Обьяснительно</w:t>
            </w:r>
            <w:proofErr w:type="spellEnd"/>
            <w:r w:rsidRPr="000255D9">
              <w:rPr>
                <w:rFonts w:ascii="Times New Roman" w:hAnsi="Times New Roman"/>
                <w:sz w:val="24"/>
                <w:szCs w:val="24"/>
              </w:rPr>
              <w:t xml:space="preserve"> – демонстрационный метод; метод показа и повторений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21B2" w:rsidRPr="000255D9" w:rsidRDefault="008A08D8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Поощрение и поддержка.</w:t>
            </w:r>
          </w:p>
        </w:tc>
        <w:tc>
          <w:tcPr>
            <w:tcW w:w="0" w:type="auto"/>
          </w:tcPr>
          <w:p w:rsidR="002B21B2" w:rsidRPr="000255D9" w:rsidRDefault="008B152E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Активно участвуют, повторяют, запоминают упражнения на технику работы ног и рук с дыханием. Слушают исправляют ошибки. Демонстрируют умение быть внимательным и сосредоточенным на занятии.</w:t>
            </w:r>
          </w:p>
        </w:tc>
        <w:tc>
          <w:tcPr>
            <w:tcW w:w="0" w:type="auto"/>
          </w:tcPr>
          <w:p w:rsidR="002B21B2" w:rsidRPr="000255D9" w:rsidRDefault="008B152E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Умение получить информацию о технике плавания способ в/с, н/с. Брасс, баттерфляй. Проявление поддержки и уважения друг другу во время выполнения упражнений. Осознание трудностей стремление к их преодолению.</w:t>
            </w:r>
          </w:p>
        </w:tc>
      </w:tr>
      <w:tr w:rsidR="00574FF4" w:rsidRPr="000255D9" w:rsidTr="008A08D8">
        <w:trPr>
          <w:trHeight w:val="8323"/>
        </w:trPr>
        <w:tc>
          <w:tcPr>
            <w:tcW w:w="0" w:type="auto"/>
          </w:tcPr>
          <w:p w:rsidR="00574FF4" w:rsidRPr="008A08D8" w:rsidRDefault="00574FF4" w:rsidP="00DD21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574FF4" w:rsidRPr="008A08D8" w:rsidRDefault="00574FF4" w:rsidP="00DD21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Этап практического решения проблемы.  Самостоятельная работа и самооценка.</w:t>
            </w:r>
          </w:p>
        </w:tc>
        <w:tc>
          <w:tcPr>
            <w:tcW w:w="0" w:type="auto"/>
          </w:tcPr>
          <w:p w:rsidR="00574FF4" w:rsidRPr="000255D9" w:rsidRDefault="00574FF4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Плавание в/с, н/с, брасс, баттерфляй в полной координации движений.</w:t>
            </w:r>
          </w:p>
        </w:tc>
        <w:tc>
          <w:tcPr>
            <w:tcW w:w="0" w:type="auto"/>
          </w:tcPr>
          <w:p w:rsidR="00574FF4" w:rsidRPr="000255D9" w:rsidRDefault="00574FF4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контролирует последовательность выполнения упражнений</w:t>
            </w:r>
            <w:r w:rsidR="00E1402A" w:rsidRPr="000255D9">
              <w:rPr>
                <w:rFonts w:ascii="Times New Roman" w:hAnsi="Times New Roman"/>
                <w:sz w:val="24"/>
                <w:szCs w:val="24"/>
              </w:rPr>
              <w:t xml:space="preserve">. Формирует знания, организует деятельность детей. </w:t>
            </w:r>
          </w:p>
        </w:tc>
        <w:tc>
          <w:tcPr>
            <w:tcW w:w="0" w:type="auto"/>
          </w:tcPr>
          <w:p w:rsidR="00574FF4" w:rsidRPr="000255D9" w:rsidRDefault="00E1402A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форма организации детей групповая</w:t>
            </w:r>
            <w:r w:rsidR="001C4C72" w:rsidRPr="000255D9">
              <w:rPr>
                <w:rFonts w:ascii="Times New Roman" w:hAnsi="Times New Roman"/>
                <w:sz w:val="24"/>
                <w:szCs w:val="24"/>
              </w:rPr>
              <w:t xml:space="preserve">, метод словесный </w:t>
            </w:r>
          </w:p>
        </w:tc>
        <w:tc>
          <w:tcPr>
            <w:tcW w:w="0" w:type="auto"/>
          </w:tcPr>
          <w:p w:rsidR="00574FF4" w:rsidRPr="000255D9" w:rsidRDefault="001C4C72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 xml:space="preserve">Выполняют упражнения на технику работы ног и рук с </w:t>
            </w:r>
            <w:r w:rsidR="008A08D8">
              <w:rPr>
                <w:rFonts w:ascii="Times New Roman" w:hAnsi="Times New Roman"/>
                <w:sz w:val="24"/>
                <w:szCs w:val="24"/>
              </w:rPr>
              <w:t>д</w:t>
            </w:r>
            <w:r w:rsidRPr="000255D9">
              <w:rPr>
                <w:rFonts w:ascii="Times New Roman" w:hAnsi="Times New Roman"/>
                <w:sz w:val="24"/>
                <w:szCs w:val="24"/>
              </w:rPr>
              <w:t>ыханием, демонстрируют умение выть внимательным на занятии.</w:t>
            </w:r>
            <w:r w:rsidR="008A08D8">
              <w:rPr>
                <w:rFonts w:ascii="Times New Roman" w:hAnsi="Times New Roman"/>
                <w:sz w:val="24"/>
                <w:szCs w:val="24"/>
              </w:rPr>
              <w:t xml:space="preserve"> Упражнения выполняют по условному сигналу свистка тренера.</w:t>
            </w:r>
          </w:p>
        </w:tc>
        <w:tc>
          <w:tcPr>
            <w:tcW w:w="0" w:type="auto"/>
          </w:tcPr>
          <w:p w:rsidR="00574FF4" w:rsidRPr="000255D9" w:rsidRDefault="001C4C72" w:rsidP="00D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 xml:space="preserve">Умение получить информацию о технике плавания в\с, н/с, Брасс, баттерфляй при согласовании ног и рук с дыханием. Самоопределиться с заданием и выполнить. Умение отслеживать правильную </w:t>
            </w:r>
            <w:r w:rsidR="008A08D8">
              <w:rPr>
                <w:rFonts w:ascii="Times New Roman" w:hAnsi="Times New Roman"/>
                <w:sz w:val="24"/>
                <w:szCs w:val="24"/>
              </w:rPr>
              <w:t>т</w:t>
            </w:r>
            <w:r w:rsidRPr="000255D9">
              <w:rPr>
                <w:rFonts w:ascii="Times New Roman" w:hAnsi="Times New Roman"/>
                <w:sz w:val="24"/>
                <w:szCs w:val="24"/>
              </w:rPr>
              <w:t>ехнику у других детей.</w:t>
            </w:r>
          </w:p>
        </w:tc>
      </w:tr>
    </w:tbl>
    <w:p w:rsidR="000D1BC1" w:rsidRPr="000255D9" w:rsidRDefault="000D1BC1">
      <w:pPr>
        <w:rPr>
          <w:sz w:val="24"/>
          <w:szCs w:val="24"/>
        </w:rPr>
      </w:pPr>
    </w:p>
    <w:p w:rsidR="000D1BC1" w:rsidRDefault="000D1BC1">
      <w:pPr>
        <w:rPr>
          <w:sz w:val="28"/>
          <w:szCs w:val="28"/>
        </w:rPr>
      </w:pPr>
    </w:p>
    <w:tbl>
      <w:tblPr>
        <w:tblpPr w:leftFromText="180" w:rightFromText="180" w:vertAnchor="text" w:horzAnchor="margin" w:tblpX="-34" w:tblpY="-1269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253"/>
        <w:gridCol w:w="1910"/>
        <w:gridCol w:w="2843"/>
        <w:gridCol w:w="3112"/>
        <w:gridCol w:w="1895"/>
        <w:gridCol w:w="2289"/>
      </w:tblGrid>
      <w:tr w:rsidR="001C4C72" w:rsidRPr="000255D9" w:rsidTr="008A08D8">
        <w:trPr>
          <w:trHeight w:val="2233"/>
        </w:trPr>
        <w:tc>
          <w:tcPr>
            <w:tcW w:w="407" w:type="dxa"/>
            <w:tcBorders>
              <w:bottom w:val="single" w:sz="4" w:space="0" w:color="auto"/>
            </w:tcBorders>
          </w:tcPr>
          <w:p w:rsidR="001C4C72" w:rsidRPr="008A08D8" w:rsidRDefault="001C4C72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1C4C72" w:rsidRPr="008A08D8" w:rsidRDefault="001C4C72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Заключительный этап. Игровой момент </w:t>
            </w: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02A3" w:rsidRPr="008A08D8" w:rsidRDefault="009502A3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1C4C72" w:rsidRPr="000255D9" w:rsidRDefault="001C4C72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627D04" w:rsidRPr="000255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255D9">
              <w:rPr>
                <w:rFonts w:ascii="Times New Roman" w:hAnsi="Times New Roman"/>
                <w:sz w:val="24"/>
                <w:szCs w:val="24"/>
              </w:rPr>
              <w:t>достань игрушку</w:t>
            </w:r>
            <w:r w:rsidR="00875CD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27D04" w:rsidRPr="000255D9">
              <w:rPr>
                <w:rFonts w:ascii="Times New Roman" w:hAnsi="Times New Roman"/>
                <w:sz w:val="24"/>
                <w:szCs w:val="24"/>
              </w:rPr>
              <w:t xml:space="preserve">с тонущими предметами </w:t>
            </w: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1C4C72" w:rsidRPr="000255D9" w:rsidRDefault="00627D04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Объяснить правила игры, следит за ходом игры.</w:t>
            </w: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1C4C72" w:rsidRPr="000255D9" w:rsidRDefault="00031F3D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Форма организации детей групповая. Метод словесный, наглядный, практический</w:t>
            </w: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1C4C72" w:rsidRPr="000255D9" w:rsidRDefault="00031F3D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Внимательно слушают правила игры. Активно играют</w:t>
            </w:r>
            <w:r w:rsidR="00875C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55D9">
              <w:rPr>
                <w:rFonts w:ascii="Times New Roman" w:hAnsi="Times New Roman"/>
                <w:sz w:val="24"/>
                <w:szCs w:val="24"/>
              </w:rPr>
              <w:t>соблюдая правила</w:t>
            </w:r>
            <w:r w:rsidR="00875CD0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C4C72" w:rsidRPr="000255D9" w:rsidRDefault="00031F3D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Умение правильно воспринимать правила игры. Принимать участие в коллективных действиях.</w:t>
            </w: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A3" w:rsidRPr="000255D9" w:rsidRDefault="009502A3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8D8" w:rsidRPr="000255D9" w:rsidTr="008A08D8">
        <w:trPr>
          <w:trHeight w:val="6000"/>
        </w:trPr>
        <w:tc>
          <w:tcPr>
            <w:tcW w:w="407" w:type="dxa"/>
            <w:tcBorders>
              <w:top w:val="single" w:sz="4" w:space="0" w:color="auto"/>
            </w:tcBorders>
          </w:tcPr>
          <w:p w:rsidR="008A08D8" w:rsidRPr="008A08D8" w:rsidRDefault="008A08D8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8A08D8" w:rsidRPr="008A08D8" w:rsidRDefault="008A08D8" w:rsidP="008A0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Заключительный этап</w:t>
            </w:r>
            <w:r w:rsidR="00875CD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A08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Рефлексия.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8A08D8" w:rsidRPr="000255D9" w:rsidRDefault="008A08D8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 xml:space="preserve">Игра на расслабление. «звездочка», «поплавок», Обсуждение занятия. 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8A08D8" w:rsidRDefault="008A08D8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Объясняет правила игры, следит за ходом игры – подводит итоги занятия. Обобщение о результативности их деятельности.</w:t>
            </w:r>
          </w:p>
          <w:p w:rsidR="00875CD0" w:rsidRDefault="00875CD0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CD0" w:rsidRPr="000255D9" w:rsidRDefault="00875CD0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 xml:space="preserve">Спросить какой </w:t>
            </w:r>
            <w:proofErr w:type="gramStart"/>
            <w:r w:rsidRPr="000255D9">
              <w:rPr>
                <w:rFonts w:ascii="Times New Roman" w:hAnsi="Times New Roman"/>
                <w:sz w:val="24"/>
                <w:szCs w:val="24"/>
              </w:rPr>
              <w:t>стиль  вам</w:t>
            </w:r>
            <w:proofErr w:type="gramEnd"/>
            <w:r w:rsidRPr="000255D9">
              <w:rPr>
                <w:rFonts w:ascii="Times New Roman" w:hAnsi="Times New Roman"/>
                <w:sz w:val="24"/>
                <w:szCs w:val="24"/>
              </w:rPr>
              <w:t xml:space="preserve"> легче дается.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8A08D8" w:rsidRPr="000255D9" w:rsidRDefault="008A08D8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Форма организации групповая, метод словесный.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8A08D8" w:rsidRPr="000255D9" w:rsidRDefault="008A08D8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Участвуют в игре на расслабление, участвуют в коллективном обсуждении итогов занятия.</w:t>
            </w:r>
          </w:p>
          <w:p w:rsidR="008A08D8" w:rsidRPr="000255D9" w:rsidRDefault="008A08D8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8A08D8" w:rsidRPr="000255D9" w:rsidRDefault="008A08D8" w:rsidP="008A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5D9">
              <w:rPr>
                <w:rFonts w:ascii="Times New Roman" w:hAnsi="Times New Roman"/>
                <w:sz w:val="24"/>
                <w:szCs w:val="24"/>
              </w:rPr>
              <w:t>Владение знаниями о собственных физических возможностях. Проявлять дисциплину, самоконтроль.</w:t>
            </w:r>
          </w:p>
        </w:tc>
      </w:tr>
    </w:tbl>
    <w:p w:rsidR="002B21B2" w:rsidRDefault="002B21B2">
      <w:pPr>
        <w:rPr>
          <w:sz w:val="28"/>
          <w:szCs w:val="28"/>
        </w:rPr>
      </w:pPr>
    </w:p>
    <w:p w:rsidR="002B21B2" w:rsidRPr="002B21B2" w:rsidRDefault="002B21B2" w:rsidP="002B21B2">
      <w:pPr>
        <w:rPr>
          <w:sz w:val="28"/>
          <w:szCs w:val="28"/>
        </w:rPr>
      </w:pPr>
      <w:bookmarkStart w:id="0" w:name="_GoBack"/>
      <w:bookmarkEnd w:id="0"/>
    </w:p>
    <w:sectPr w:rsidR="002B21B2" w:rsidRPr="002B21B2" w:rsidSect="00F471EA">
      <w:pgSz w:w="16838" w:h="11906" w:orient="landscape"/>
      <w:pgMar w:top="1701" w:right="1134" w:bottom="850" w:left="1134" w:header="708" w:footer="708" w:gutter="0"/>
      <w:pgBorders w:display="firstPage"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D9"/>
    <w:rsid w:val="000255D9"/>
    <w:rsid w:val="00031F3D"/>
    <w:rsid w:val="000B7DF8"/>
    <w:rsid w:val="000D1BC1"/>
    <w:rsid w:val="00146B34"/>
    <w:rsid w:val="00156895"/>
    <w:rsid w:val="001C4C72"/>
    <w:rsid w:val="00222591"/>
    <w:rsid w:val="002B21B2"/>
    <w:rsid w:val="00362594"/>
    <w:rsid w:val="0038631A"/>
    <w:rsid w:val="00400021"/>
    <w:rsid w:val="00487C59"/>
    <w:rsid w:val="00574FF4"/>
    <w:rsid w:val="00627D04"/>
    <w:rsid w:val="007C5F35"/>
    <w:rsid w:val="0083207F"/>
    <w:rsid w:val="00875CD0"/>
    <w:rsid w:val="00890F2C"/>
    <w:rsid w:val="008A08D8"/>
    <w:rsid w:val="008B152E"/>
    <w:rsid w:val="009502A3"/>
    <w:rsid w:val="009E5F64"/>
    <w:rsid w:val="00AC245D"/>
    <w:rsid w:val="00AE0AA2"/>
    <w:rsid w:val="00C15918"/>
    <w:rsid w:val="00C23DCD"/>
    <w:rsid w:val="00CE4109"/>
    <w:rsid w:val="00DD213C"/>
    <w:rsid w:val="00E1402A"/>
    <w:rsid w:val="00F471EA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D0A7"/>
  <w15:chartTrackingRefBased/>
  <w15:docId w15:val="{8AC0A971-2B11-403B-8D7F-3DC84B3D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F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471EA"/>
    <w:pPr>
      <w:widowControl w:val="0"/>
      <w:suppressAutoHyphens/>
      <w:spacing w:before="5" w:after="0" w:line="240" w:lineRule="auto"/>
      <w:ind w:left="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F471EA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1;\Desktop\&#1057;&#1086;&#1083;&#1076;&#1072;&#1090;&#1082;&#1080;&#1085;&#1072;%20&#1053;&#1042;\&#1054;&#1090;&#1082;&#1088;&#1099;&#1090;&#1099;&#1077;%20&#1079;&#1072;&#1085;&#1103;&#1090;&#1080;&#1103;\&#1090;&#1077;&#1093;&#1085;&#1086;&#1083;&#1086;&#1075;&#1080;&#1095;&#1077;&#1089;&#1082;&#1080;&#1077;%20&#1082;&#1072;&#1088;&#1090;&#1099;%202%20&#1082;&#1086;&#1088;&#1087;&#1091;&#1089;\&#1052;&#1072;&#1085;&#1100;&#1082;&#1086;&#1074;&#1072;%20&#1047;&#1071;%20&#1058;&#1077;&#1093;&#1085;&#1086;&#1083;&#1086;&#1075;&#1080;&#1095;&#1077;&#1089;&#1082;&#1072;&#1103;%20&#1082;&#1072;&#1088;&#1090;&#1072;%20&#1079;&#1072;&#1085;&#1103;&#1090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DEFF-6A75-4C68-97A1-C6555229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Манькова ЗЯ Технологическая карта занятия.dot</Template>
  <TotalTime>34</TotalTime>
  <Pages>8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Я</cp:lastModifiedBy>
  <cp:revision>5</cp:revision>
  <dcterms:created xsi:type="dcterms:W3CDTF">2025-03-10T03:56:00Z</dcterms:created>
  <dcterms:modified xsi:type="dcterms:W3CDTF">2025-07-30T04:15:00Z</dcterms:modified>
</cp:coreProperties>
</file>